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584153447"/>
        <w:docPartObj>
          <w:docPartGallery w:val="Custom Cover Pages"/>
          <w:docPartUnique/>
        </w:docPartObj>
      </w:sdtPr>
      <w:sdtEndPr>
        <w:rPr>
          <w:color w:val="1F497D" w:themeColor="text2"/>
          <w:sz w:val="32"/>
          <w:szCs w:val="20"/>
        </w:rPr>
      </w:sdtEndPr>
      <w:sdtContent>
        <w:p w14:paraId="695682BE" w14:textId="77777777" w:rsidR="00303766" w:rsidRPr="000457D8" w:rsidRDefault="00677619" w:rsidP="00614F95">
          <w:pPr>
            <w:jc w:val="left"/>
          </w:pPr>
          <w:r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64895" behindDoc="0" locked="0" layoutInCell="1" allowOverlap="1" wp14:anchorId="28E6214F" wp14:editId="1F988D79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-896155</wp:posOffset>
                    </wp:positionV>
                    <wp:extent cx="7560291" cy="10672549"/>
                    <wp:effectExtent l="0" t="0" r="3175" b="0"/>
                    <wp:wrapNone/>
                    <wp:docPr id="2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60291" cy="10672549"/>
                              <a:chOff x="0" y="0"/>
                              <a:chExt cx="7560291" cy="10672549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7560291" cy="106725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Image 12">
                                <a:extLst>
                                  <a:ext uri="{FF2B5EF4-FFF2-40B4-BE49-F238E27FC236}">
                                    <a16:creationId xmlns:a16="http://schemas.microsoft.com/office/drawing/2014/main" id="{B894C022-BB0E-2846-80FD-C532077640CA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868883" y="1632629"/>
                                <a:ext cx="2152014" cy="74274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" name="Image 13">
                                <a:extLst>
                                  <a:ext uri="{FF2B5EF4-FFF2-40B4-BE49-F238E27FC236}">
                                    <a16:creationId xmlns:a16="http://schemas.microsoft.com/office/drawing/2014/main" id="{178B8851-6C1B-3A42-8C90-040AC6289605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46715" y="957712"/>
                                <a:ext cx="1336979" cy="1044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6" name="Rectangle 6"/>
                            <wps:cNvSpPr/>
                            <wps:spPr>
                              <a:xfrm>
                                <a:off x="450568" y="9084623"/>
                                <a:ext cx="2313829" cy="6917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18F330" w14:textId="77777777" w:rsidR="006F4328" w:rsidRPr="00DB1AAF" w:rsidRDefault="006F4328" w:rsidP="006F4328">
                                  <w:pPr>
                                    <w:spacing w:after="0"/>
                                    <w:rPr>
                                      <w:rFonts w:cs="Arial"/>
                                      <w:color w:val="575757"/>
                                      <w:sz w:val="16"/>
                                    </w:rPr>
                                  </w:pPr>
                                  <w:r w:rsidRPr="00DB1AAF">
                                    <w:rPr>
                                      <w:rFonts w:cs="Arial"/>
                                      <w:color w:val="575757"/>
                                      <w:sz w:val="16"/>
                                    </w:rPr>
                                    <w:t>Agence du Numérique en Santé</w:t>
                                  </w:r>
                                </w:p>
                                <w:p w14:paraId="3B36502E" w14:textId="77777777" w:rsidR="006F4328" w:rsidRPr="00DB1AAF" w:rsidRDefault="006F4328" w:rsidP="006F4328">
                                  <w:pPr>
                                    <w:spacing w:after="0"/>
                                    <w:rPr>
                                      <w:rFonts w:cs="Arial"/>
                                      <w:color w:val="575757"/>
                                      <w:sz w:val="16"/>
                                    </w:rPr>
                                  </w:pPr>
                                  <w:r w:rsidRPr="00DB1AAF">
                                    <w:rPr>
                                      <w:rFonts w:cs="Arial"/>
                                      <w:color w:val="575757"/>
                                      <w:sz w:val="16"/>
                                    </w:rPr>
                                    <w:t>9, rue Georges Pitard – 75015 Paris</w:t>
                                  </w:r>
                                </w:p>
                                <w:p w14:paraId="2DAEC316" w14:textId="77777777" w:rsidR="006F4328" w:rsidRPr="00DB1AAF" w:rsidRDefault="006F4328" w:rsidP="006F4328">
                                  <w:pPr>
                                    <w:spacing w:after="0"/>
                                    <w:rPr>
                                      <w:rFonts w:cs="Arial"/>
                                      <w:color w:val="575757"/>
                                      <w:sz w:val="16"/>
                                    </w:rPr>
                                  </w:pPr>
                                  <w:r w:rsidRPr="00DB1AAF">
                                    <w:rPr>
                                      <w:rFonts w:cs="Arial"/>
                                      <w:color w:val="575757"/>
                                      <w:sz w:val="16"/>
                                    </w:rPr>
                                    <w:t>T. 01 58 45 32 50</w:t>
                                  </w:r>
                                </w:p>
                                <w:p w14:paraId="247EFCAF" w14:textId="77777777" w:rsidR="006F4328" w:rsidRPr="00DB1AAF" w:rsidRDefault="006F4328" w:rsidP="006F4328">
                                  <w:pPr>
                                    <w:rPr>
                                      <w:rFonts w:cs="Arial"/>
                                      <w:color w:val="575757"/>
                                      <w:sz w:val="16"/>
                                    </w:rPr>
                                  </w:pPr>
                                  <w:r w:rsidRPr="00DB1AAF">
                                    <w:rPr>
                                      <w:rFonts w:cs="Arial"/>
                                      <w:color w:val="575757"/>
                                      <w:sz w:val="16"/>
                                    </w:rPr>
                                    <w:t>esante.gouv.fr</w:t>
                                  </w:r>
                                </w:p>
                                <w:p w14:paraId="36B0894F" w14:textId="77777777" w:rsidR="006F4328" w:rsidRDefault="006F4328" w:rsidP="006F432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8E6214F" id="Groupe 2" o:spid="_x0000_s1026" style="position:absolute;margin-left:0;margin-top:-70.55pt;width:595.3pt;height:840.35pt;z-index:251664895;mso-position-horizontal:left;mso-position-horizontal-relative:page;mso-height-relative:margin" coordsize="75602,106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">
                    <v:rect id="Rectangle 3" o:spid="_x0000_s1027" style="position:absolute;width:75602;height:106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" fillcolor="white [3212]" stroked="f" strokeweight="2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12" o:spid="_x0000_s1028" type="#_x0000_t75" style="position:absolute;left:48688;top:16326;width:21520;height:7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">
                      <v:imagedata r:id="rId13" o:title=""/>
                    </v:shape>
                    <v:shape id="Image 13" o:spid="_x0000_s1029" type="#_x0000_t75" style="position:absolute;left:5467;top:9577;width:13369;height:10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">
                      <v:imagedata r:id="rId14" o:title=""/>
                    </v:shape>
                    <v:rect id="Rectangle 6" o:spid="_x0000_s1030" style="position:absolute;left:4505;top:90846;width:23138;height:6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" filled="f" stroked="f" strokeweight="2pt">
                      <v:textbox>
                        <w:txbxContent>
                          <w:p w14:paraId="3F18F330" w14:textId="77777777" w:rsidR="006F4328" w:rsidRPr="00DB1AAF" w:rsidRDefault="006F4328" w:rsidP="006F4328">
                            <w:pPr>
                              <w:spacing w:after="0"/>
                              <w:rPr>
                                <w:rFonts w:cs="Arial"/>
                                <w:color w:val="575757"/>
                                <w:sz w:val="16"/>
                              </w:rPr>
                            </w:pPr>
                            <w:r w:rsidRPr="00DB1AAF">
                              <w:rPr>
                                <w:rFonts w:cs="Arial"/>
                                <w:color w:val="575757"/>
                                <w:sz w:val="16"/>
                              </w:rPr>
                              <w:t>Agence du Numérique en Santé</w:t>
                            </w:r>
                          </w:p>
                          <w:p w14:paraId="3B36502E" w14:textId="77777777" w:rsidR="006F4328" w:rsidRPr="00DB1AAF" w:rsidRDefault="006F4328" w:rsidP="006F4328">
                            <w:pPr>
                              <w:spacing w:after="0"/>
                              <w:rPr>
                                <w:rFonts w:cs="Arial"/>
                                <w:color w:val="575757"/>
                                <w:sz w:val="16"/>
                              </w:rPr>
                            </w:pPr>
                            <w:r w:rsidRPr="00DB1AAF">
                              <w:rPr>
                                <w:rFonts w:cs="Arial"/>
                                <w:color w:val="575757"/>
                                <w:sz w:val="16"/>
                              </w:rPr>
                              <w:t>9, rue Georges Pitard – 75015 Paris</w:t>
                            </w:r>
                          </w:p>
                          <w:p w14:paraId="2DAEC316" w14:textId="77777777" w:rsidR="006F4328" w:rsidRPr="00DB1AAF" w:rsidRDefault="006F4328" w:rsidP="006F4328">
                            <w:pPr>
                              <w:spacing w:after="0"/>
                              <w:rPr>
                                <w:rFonts w:cs="Arial"/>
                                <w:color w:val="575757"/>
                                <w:sz w:val="16"/>
                              </w:rPr>
                            </w:pPr>
                            <w:r w:rsidRPr="00DB1AAF">
                              <w:rPr>
                                <w:rFonts w:cs="Arial"/>
                                <w:color w:val="575757"/>
                                <w:sz w:val="16"/>
                              </w:rPr>
                              <w:t>T. 01 58 45 32 50</w:t>
                            </w:r>
                          </w:p>
                          <w:p w14:paraId="247EFCAF" w14:textId="77777777" w:rsidR="006F4328" w:rsidRPr="00DB1AAF" w:rsidRDefault="006F4328" w:rsidP="006F4328">
                            <w:pPr>
                              <w:rPr>
                                <w:rFonts w:cs="Arial"/>
                                <w:color w:val="575757"/>
                                <w:sz w:val="16"/>
                              </w:rPr>
                            </w:pPr>
                            <w:r w:rsidRPr="00DB1AAF">
                              <w:rPr>
                                <w:rFonts w:cs="Arial"/>
                                <w:color w:val="575757"/>
                                <w:sz w:val="16"/>
                              </w:rPr>
                              <w:t>esante.gouv.fr</w:t>
                            </w:r>
                          </w:p>
                          <w:p w14:paraId="36B0894F" w14:textId="77777777" w:rsidR="006F4328" w:rsidRDefault="006F4328" w:rsidP="006F432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w10:wrap anchorx="page"/>
                  </v:group>
                </w:pict>
              </mc:Fallback>
            </mc:AlternateContent>
          </w:r>
        </w:p>
        <w:p w14:paraId="36E29A33" w14:textId="77777777" w:rsidR="00374AE5" w:rsidRDefault="00374AE5" w:rsidP="00614F95">
          <w:pPr>
            <w:jc w:val="left"/>
            <w:rPr>
              <w:color w:val="1F497D" w:themeColor="text2"/>
              <w:sz w:val="32"/>
              <w:szCs w:val="20"/>
            </w:rPr>
          </w:pPr>
        </w:p>
        <w:p w14:paraId="2E4274F0" w14:textId="77777777" w:rsidR="00374AE5" w:rsidRDefault="00374AE5" w:rsidP="00614F95">
          <w:pPr>
            <w:jc w:val="left"/>
            <w:rPr>
              <w:color w:val="1F497D" w:themeColor="text2"/>
              <w:sz w:val="32"/>
              <w:szCs w:val="20"/>
            </w:rPr>
          </w:pPr>
        </w:p>
        <w:p w14:paraId="468CEFEE" w14:textId="77777777" w:rsidR="00374AE5" w:rsidRDefault="00374AE5" w:rsidP="00614F95">
          <w:pPr>
            <w:jc w:val="left"/>
            <w:rPr>
              <w:color w:val="1F497D" w:themeColor="text2"/>
              <w:sz w:val="32"/>
              <w:szCs w:val="20"/>
            </w:rPr>
          </w:pPr>
        </w:p>
        <w:p w14:paraId="27DD6803" w14:textId="77777777" w:rsidR="00303766" w:rsidRDefault="006C3719" w:rsidP="00614F95">
          <w:pPr>
            <w:jc w:val="left"/>
            <w:rPr>
              <w:color w:val="1F497D" w:themeColor="text2"/>
              <w:sz w:val="32"/>
              <w:szCs w:val="20"/>
            </w:rPr>
          </w:pPr>
        </w:p>
      </w:sdtContent>
    </w:sdt>
    <w:p w14:paraId="73EBF9CD" w14:textId="77777777" w:rsidR="00374AE5" w:rsidRDefault="00374AE5" w:rsidP="00614F95">
      <w:pPr>
        <w:jc w:val="left"/>
        <w:rPr>
          <w:rFonts w:eastAsia="Times New Roman" w:cs="Arial"/>
          <w:b/>
          <w:szCs w:val="24"/>
          <w:u w:val="single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A781028" wp14:editId="7FF2B92C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4248150" cy="2639683"/>
                <wp:effectExtent l="0" t="0" r="19050" b="2794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263968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757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tblW w:w="4510" w:type="pct"/>
                              <w:tblInd w:w="19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30"/>
                              <w:gridCol w:w="161"/>
                              <w:gridCol w:w="2532"/>
                              <w:gridCol w:w="161"/>
                              <w:gridCol w:w="1292"/>
                            </w:tblGrid>
                            <w:tr w:rsidR="00862A91" w:rsidRPr="00795469" w14:paraId="7398BCDA" w14:textId="77777777" w:rsidTr="006F4328">
                              <w:trPr>
                                <w:trHeight w:val="1417"/>
                              </w:trPr>
                              <w:tc>
                                <w:tcPr>
                                  <w:tcW w:w="5000" w:type="pct"/>
                                  <w:gridSpan w:val="5"/>
                                  <w:shd w:val="clear" w:color="auto" w:fill="auto"/>
                                </w:tcPr>
                                <w:p w14:paraId="1B24F35B" w14:textId="59B02242" w:rsidR="00374AE5" w:rsidRPr="00374AE5" w:rsidRDefault="00374AE5" w:rsidP="006F4328">
                                  <w:pPr>
                                    <w:pStyle w:val="Pgarde-T1"/>
                                    <w:ind w:left="0"/>
                                    <w:suppressOverlap/>
                                    <w:jc w:val="left"/>
                                    <w:rPr>
                                      <w:color w:val="006AB2"/>
                                    </w:rPr>
                                  </w:pPr>
                                  <w:r w:rsidRPr="00374AE5">
                                    <w:rPr>
                                      <w:color w:val="006AB2"/>
                                    </w:rPr>
                                    <w:fldChar w:fldCharType="begin"/>
                                  </w:r>
                                  <w:r w:rsidRPr="00374AE5">
                                    <w:rPr>
                                      <w:color w:val="006AB2"/>
                                    </w:rPr>
                                    <w:instrText xml:space="preserve"> DOCPROPERTY  _Titre  \* MERGEFORMAT </w:instrText>
                                  </w:r>
                                  <w:r w:rsidRPr="00374AE5">
                                    <w:rPr>
                                      <w:color w:val="006AB2"/>
                                    </w:rPr>
                                    <w:fldChar w:fldCharType="separate"/>
                                  </w:r>
                                  <w:r w:rsidR="00773D63">
                                    <w:rPr>
                                      <w:color w:val="006AB2"/>
                                    </w:rPr>
                                    <w:t>ROR - Informations capacitaires</w:t>
                                  </w:r>
                                  <w:r w:rsidRPr="00374AE5">
                                    <w:rPr>
                                      <w:color w:val="006AB2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862A91" w:rsidRPr="00374AE5" w14:paraId="0A2648BE" w14:textId="77777777" w:rsidTr="006F4328">
                              <w:trPr>
                                <w:trHeight w:val="1789"/>
                              </w:trPr>
                              <w:tc>
                                <w:tcPr>
                                  <w:tcW w:w="5000" w:type="pct"/>
                                  <w:gridSpan w:val="5"/>
                                  <w:shd w:val="clear" w:color="auto" w:fill="auto"/>
                                </w:tcPr>
                                <w:p w14:paraId="4591EC62" w14:textId="297649D6" w:rsidR="00374AE5" w:rsidRPr="00374AE5" w:rsidRDefault="00374AE5" w:rsidP="006F4328">
                                  <w:pPr>
                                    <w:pStyle w:val="Pgarde-T3"/>
                                    <w:spacing w:before="0"/>
                                    <w:ind w:left="0"/>
                                    <w:suppressOverlap/>
                                    <w:jc w:val="left"/>
                                    <w:rPr>
                                      <w:color w:val="575757"/>
                                    </w:rPr>
                                  </w:pPr>
                                  <w:r w:rsidRPr="00374AE5">
                                    <w:rPr>
                                      <w:color w:val="575757"/>
                                    </w:rPr>
                                    <w:fldChar w:fldCharType="begin"/>
                                  </w:r>
                                  <w:r w:rsidRPr="00374AE5">
                                    <w:rPr>
                                      <w:color w:val="575757"/>
                                    </w:rPr>
                                    <w:instrText xml:space="preserve"> DOCPROPERTY  _Sous-titre  \* MERGEFORMAT </w:instrText>
                                  </w:r>
                                  <w:r w:rsidRPr="00374AE5">
                                    <w:rPr>
                                      <w:color w:val="575757"/>
                                    </w:rPr>
                                    <w:fldChar w:fldCharType="separate"/>
                                  </w:r>
                                  <w:r w:rsidR="00773D63">
                                    <w:rPr>
                                      <w:color w:val="575757"/>
                                    </w:rPr>
                                    <w:t>Définition des indicateurs</w:t>
                                  </w:r>
                                  <w:r w:rsidRPr="00374AE5">
                                    <w:rPr>
                                      <w:color w:val="575757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773D63" w:rsidRPr="00374AE5" w14:paraId="0C8DF75C" w14:textId="77777777" w:rsidTr="006F4328">
                              <w:trPr>
                                <w:trHeight w:val="283"/>
                              </w:trPr>
                              <w:tc>
                                <w:tcPr>
                                  <w:tcW w:w="1426" w:type="pct"/>
                                  <w:shd w:val="clear" w:color="auto" w:fill="auto"/>
                                  <w:vAlign w:val="bottom"/>
                                </w:tcPr>
                                <w:p w14:paraId="79C14C07" w14:textId="77777777" w:rsidR="00374AE5" w:rsidRPr="00593F84" w:rsidRDefault="00374AE5" w:rsidP="00862A91">
                                  <w:pPr>
                                    <w:pStyle w:val="Pgarde-T4"/>
                                    <w:suppressOverlap/>
                                    <w:rPr>
                                      <w:color w:val="575757"/>
                                      <w:sz w:val="18"/>
                                    </w:rPr>
                                  </w:pPr>
                                  <w:r w:rsidRPr="00593F84">
                                    <w:rPr>
                                      <w:color w:val="575757"/>
                                      <w:sz w:val="18"/>
                                    </w:rPr>
                                    <w:t xml:space="preserve">Statut : </w:t>
                                  </w:r>
                                  <w:r w:rsidRPr="00593F84">
                                    <w:rPr>
                                      <w:color w:val="575757"/>
                                      <w:sz w:val="18"/>
                                    </w:rPr>
                                    <w:fldChar w:fldCharType="begin"/>
                                  </w:r>
                                  <w:r w:rsidRPr="00593F84">
                                    <w:rPr>
                                      <w:color w:val="575757"/>
                                      <w:sz w:val="18"/>
                                    </w:rPr>
                                    <w:instrText xml:space="preserve"> DOCPROPERTY  _Statut  \* MERGEFORMAT </w:instrText>
                                  </w:r>
                                  <w:r w:rsidRPr="00593F84">
                                    <w:rPr>
                                      <w:color w:val="575757"/>
                                      <w:sz w:val="18"/>
                                    </w:rPr>
                                    <w:fldChar w:fldCharType="separate"/>
                                  </w:r>
                                  <w:r w:rsidR="00E73A4F">
                                    <w:rPr>
                                      <w:color w:val="575757"/>
                                      <w:sz w:val="18"/>
                                    </w:rPr>
                                    <w:t>En cours</w:t>
                                  </w:r>
                                  <w:r w:rsidRPr="00593F84">
                                    <w:rPr>
                                      <w:color w:val="575757"/>
                                      <w:sz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8" w:type="pct"/>
                                  <w:vAlign w:val="bottom"/>
                                </w:tcPr>
                                <w:p w14:paraId="078EB2CA" w14:textId="77777777" w:rsidR="00374AE5" w:rsidRPr="00593F84" w:rsidRDefault="00374AE5" w:rsidP="006F4328">
                                  <w:pPr>
                                    <w:pStyle w:val="Pgarde-T4"/>
                                    <w:suppressOverlap/>
                                    <w:jc w:val="center"/>
                                    <w:rPr>
                                      <w:color w:val="575757"/>
                                      <w:sz w:val="18"/>
                                    </w:rPr>
                                  </w:pPr>
                                  <w:r w:rsidRPr="00593F84">
                                    <w:rPr>
                                      <w:color w:val="575757"/>
                                      <w:sz w:val="18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2206" w:type="pct"/>
                                  <w:vAlign w:val="bottom"/>
                                </w:tcPr>
                                <w:p w14:paraId="086DA7CF" w14:textId="77777777" w:rsidR="00374AE5" w:rsidRPr="00593F84" w:rsidRDefault="00374AE5" w:rsidP="00F602BA">
                                  <w:pPr>
                                    <w:pStyle w:val="Pgarde-T4"/>
                                    <w:suppressOverlap/>
                                    <w:jc w:val="center"/>
                                    <w:rPr>
                                      <w:color w:val="575757"/>
                                      <w:sz w:val="18"/>
                                    </w:rPr>
                                  </w:pPr>
                                  <w:r w:rsidRPr="00593F84">
                                    <w:rPr>
                                      <w:color w:val="575757"/>
                                      <w:sz w:val="18"/>
                                    </w:rPr>
                                    <w:t xml:space="preserve">Classification : </w:t>
                                  </w:r>
                                  <w:r w:rsidRPr="00593F84">
                                    <w:rPr>
                                      <w:color w:val="575757"/>
                                      <w:sz w:val="18"/>
                                    </w:rPr>
                                    <w:fldChar w:fldCharType="begin"/>
                                  </w:r>
                                  <w:r w:rsidRPr="00593F84">
                                    <w:rPr>
                                      <w:color w:val="575757"/>
                                      <w:sz w:val="18"/>
                                    </w:rPr>
                                    <w:instrText xml:space="preserve"> DOCPROPERTY  _Classification  \* MERGEFORMAT </w:instrText>
                                  </w:r>
                                  <w:r w:rsidRPr="00593F84">
                                    <w:rPr>
                                      <w:color w:val="575757"/>
                                      <w:sz w:val="18"/>
                                    </w:rPr>
                                    <w:fldChar w:fldCharType="separate"/>
                                  </w:r>
                                  <w:r w:rsidR="00E73A4F">
                                    <w:rPr>
                                      <w:color w:val="575757"/>
                                      <w:sz w:val="18"/>
                                    </w:rPr>
                                    <w:t>Restreinte</w:t>
                                  </w:r>
                                  <w:r w:rsidRPr="00593F84">
                                    <w:rPr>
                                      <w:color w:val="575757"/>
                                      <w:sz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8" w:type="pct"/>
                                  <w:vAlign w:val="bottom"/>
                                </w:tcPr>
                                <w:p w14:paraId="71CB5B0E" w14:textId="77777777" w:rsidR="00374AE5" w:rsidRPr="00593F84" w:rsidRDefault="00374AE5" w:rsidP="006F4328">
                                  <w:pPr>
                                    <w:pStyle w:val="Pgarde-T4"/>
                                    <w:suppressOverlap/>
                                    <w:jc w:val="center"/>
                                    <w:rPr>
                                      <w:color w:val="575757"/>
                                      <w:sz w:val="18"/>
                                    </w:rPr>
                                  </w:pPr>
                                  <w:r w:rsidRPr="00593F84">
                                    <w:rPr>
                                      <w:color w:val="575757"/>
                                      <w:sz w:val="18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1132" w:type="pct"/>
                                  <w:vAlign w:val="bottom"/>
                                </w:tcPr>
                                <w:p w14:paraId="21712465" w14:textId="0FEEB65F" w:rsidR="00374AE5" w:rsidRPr="00593F84" w:rsidRDefault="00374AE5" w:rsidP="00862A91">
                                  <w:pPr>
                                    <w:pStyle w:val="Pgarde-T4"/>
                                    <w:suppressOverlap/>
                                    <w:jc w:val="right"/>
                                    <w:rPr>
                                      <w:color w:val="575757"/>
                                      <w:sz w:val="18"/>
                                    </w:rPr>
                                  </w:pPr>
                                  <w:r w:rsidRPr="00593F84">
                                    <w:rPr>
                                      <w:color w:val="575757"/>
                                      <w:sz w:val="18"/>
                                    </w:rPr>
                                    <w:t xml:space="preserve">Version : </w:t>
                                  </w:r>
                                  <w:r w:rsidRPr="00593F84">
                                    <w:rPr>
                                      <w:color w:val="575757"/>
                                      <w:sz w:val="18"/>
                                    </w:rPr>
                                    <w:fldChar w:fldCharType="begin"/>
                                  </w:r>
                                  <w:r w:rsidRPr="00593F84">
                                    <w:rPr>
                                      <w:color w:val="575757"/>
                                      <w:sz w:val="18"/>
                                    </w:rPr>
                                    <w:instrText xml:space="preserve"> DOCPROPERTY  _Version  \* MERGEFORMAT </w:instrText>
                                  </w:r>
                                  <w:r w:rsidRPr="00593F84">
                                    <w:rPr>
                                      <w:color w:val="575757"/>
                                      <w:sz w:val="18"/>
                                    </w:rPr>
                                    <w:fldChar w:fldCharType="separate"/>
                                  </w:r>
                                  <w:r w:rsidR="00773D63">
                                    <w:rPr>
                                      <w:color w:val="575757"/>
                                      <w:sz w:val="18"/>
                                    </w:rPr>
                                    <w:t>1.0.1</w:t>
                                  </w:r>
                                  <w:r w:rsidRPr="00593F84">
                                    <w:rPr>
                                      <w:color w:val="575757"/>
                                      <w:sz w:val="18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3D572E88" w14:textId="77777777" w:rsidR="00374AE5" w:rsidRDefault="00374AE5" w:rsidP="00374A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8102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1" type="#_x0000_t202" style="position:absolute;margin-left:0;margin-top:0;width:334.5pt;height:207.85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" filled="f" strokecolor="#575757">
                <v:textbox>
                  <w:txbxContent>
                    <w:tbl>
                      <w:tblPr>
                        <w:tblStyle w:val="TableGrid"/>
                        <w:tblOverlap w:val="never"/>
                        <w:tblW w:w="4510" w:type="pct"/>
                        <w:tblInd w:w="19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57" w:type="dxa"/>
                          <w:left w:w="57" w:type="dxa"/>
                          <w:bottom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30"/>
                        <w:gridCol w:w="161"/>
                        <w:gridCol w:w="2532"/>
                        <w:gridCol w:w="161"/>
                        <w:gridCol w:w="1292"/>
                      </w:tblGrid>
                      <w:tr w:rsidR="00862A91" w:rsidRPr="00795469" w14:paraId="7398BCDA" w14:textId="77777777" w:rsidTr="006F4328">
                        <w:trPr>
                          <w:trHeight w:val="1417"/>
                        </w:trPr>
                        <w:tc>
                          <w:tcPr>
                            <w:tcW w:w="5000" w:type="pct"/>
                            <w:gridSpan w:val="5"/>
                            <w:shd w:val="clear" w:color="auto" w:fill="auto"/>
                          </w:tcPr>
                          <w:p w14:paraId="1B24F35B" w14:textId="59B02242" w:rsidR="00374AE5" w:rsidRPr="00374AE5" w:rsidRDefault="00374AE5" w:rsidP="006F4328">
                            <w:pPr>
                              <w:pStyle w:val="Pgarde-T1"/>
                              <w:ind w:left="0"/>
                              <w:suppressOverlap/>
                              <w:jc w:val="left"/>
                              <w:rPr>
                                <w:color w:val="006AB2"/>
                              </w:rPr>
                            </w:pPr>
                            <w:r w:rsidRPr="00374AE5">
                              <w:rPr>
                                <w:color w:val="006AB2"/>
                              </w:rPr>
                              <w:fldChar w:fldCharType="begin"/>
                            </w:r>
                            <w:r w:rsidRPr="00374AE5">
                              <w:rPr>
                                <w:color w:val="006AB2"/>
                              </w:rPr>
                              <w:instrText xml:space="preserve"> DOCPROPERTY  _Titre  \* MERGEFORMAT </w:instrText>
                            </w:r>
                            <w:r w:rsidRPr="00374AE5">
                              <w:rPr>
                                <w:color w:val="006AB2"/>
                              </w:rPr>
                              <w:fldChar w:fldCharType="separate"/>
                            </w:r>
                            <w:r w:rsidR="00773D63">
                              <w:rPr>
                                <w:color w:val="006AB2"/>
                              </w:rPr>
                              <w:t>ROR - Informations capacitaires</w:t>
                            </w:r>
                            <w:r w:rsidRPr="00374AE5">
                              <w:rPr>
                                <w:color w:val="006AB2"/>
                              </w:rPr>
                              <w:fldChar w:fldCharType="end"/>
                            </w:r>
                          </w:p>
                        </w:tc>
                      </w:tr>
                      <w:tr w:rsidR="00862A91" w:rsidRPr="00374AE5" w14:paraId="0A2648BE" w14:textId="77777777" w:rsidTr="006F4328">
                        <w:trPr>
                          <w:trHeight w:val="1789"/>
                        </w:trPr>
                        <w:tc>
                          <w:tcPr>
                            <w:tcW w:w="5000" w:type="pct"/>
                            <w:gridSpan w:val="5"/>
                            <w:shd w:val="clear" w:color="auto" w:fill="auto"/>
                          </w:tcPr>
                          <w:p w14:paraId="4591EC62" w14:textId="297649D6" w:rsidR="00374AE5" w:rsidRPr="00374AE5" w:rsidRDefault="00374AE5" w:rsidP="006F4328">
                            <w:pPr>
                              <w:pStyle w:val="Pgarde-T3"/>
                              <w:spacing w:before="0"/>
                              <w:ind w:left="0"/>
                              <w:suppressOverlap/>
                              <w:jc w:val="left"/>
                              <w:rPr>
                                <w:color w:val="575757"/>
                              </w:rPr>
                            </w:pPr>
                            <w:r w:rsidRPr="00374AE5">
                              <w:rPr>
                                <w:color w:val="575757"/>
                              </w:rPr>
                              <w:fldChar w:fldCharType="begin"/>
                            </w:r>
                            <w:r w:rsidRPr="00374AE5">
                              <w:rPr>
                                <w:color w:val="575757"/>
                              </w:rPr>
                              <w:instrText xml:space="preserve"> DOCPROPERTY  _Sous-titre  \* MERGEFORMAT </w:instrText>
                            </w:r>
                            <w:r w:rsidRPr="00374AE5">
                              <w:rPr>
                                <w:color w:val="575757"/>
                              </w:rPr>
                              <w:fldChar w:fldCharType="separate"/>
                            </w:r>
                            <w:r w:rsidR="00773D63">
                              <w:rPr>
                                <w:color w:val="575757"/>
                              </w:rPr>
                              <w:t>Définition des indicateurs</w:t>
                            </w:r>
                            <w:r w:rsidRPr="00374AE5">
                              <w:rPr>
                                <w:color w:val="575757"/>
                              </w:rPr>
                              <w:fldChar w:fldCharType="end"/>
                            </w:r>
                          </w:p>
                        </w:tc>
                      </w:tr>
                      <w:tr w:rsidR="00773D63" w:rsidRPr="00374AE5" w14:paraId="0C8DF75C" w14:textId="77777777" w:rsidTr="006F4328">
                        <w:trPr>
                          <w:trHeight w:val="283"/>
                        </w:trPr>
                        <w:tc>
                          <w:tcPr>
                            <w:tcW w:w="1426" w:type="pct"/>
                            <w:shd w:val="clear" w:color="auto" w:fill="auto"/>
                            <w:vAlign w:val="bottom"/>
                          </w:tcPr>
                          <w:p w14:paraId="79C14C07" w14:textId="77777777" w:rsidR="00374AE5" w:rsidRPr="00593F84" w:rsidRDefault="00374AE5" w:rsidP="00862A91">
                            <w:pPr>
                              <w:pStyle w:val="Pgarde-T4"/>
                              <w:suppressOverlap/>
                              <w:rPr>
                                <w:color w:val="575757"/>
                                <w:sz w:val="18"/>
                              </w:rPr>
                            </w:pPr>
                            <w:r w:rsidRPr="00593F84">
                              <w:rPr>
                                <w:color w:val="575757"/>
                                <w:sz w:val="18"/>
                              </w:rPr>
                              <w:t xml:space="preserve">Statut : </w:t>
                            </w:r>
                            <w:r w:rsidRPr="00593F84">
                              <w:rPr>
                                <w:color w:val="575757"/>
                                <w:sz w:val="18"/>
                              </w:rPr>
                              <w:fldChar w:fldCharType="begin"/>
                            </w:r>
                            <w:r w:rsidRPr="00593F84">
                              <w:rPr>
                                <w:color w:val="575757"/>
                                <w:sz w:val="18"/>
                              </w:rPr>
                              <w:instrText xml:space="preserve"> DOCPROPERTY  _Statut  \* MERGEFORMAT </w:instrText>
                            </w:r>
                            <w:r w:rsidRPr="00593F84">
                              <w:rPr>
                                <w:color w:val="575757"/>
                                <w:sz w:val="18"/>
                              </w:rPr>
                              <w:fldChar w:fldCharType="separate"/>
                            </w:r>
                            <w:r w:rsidR="00E73A4F">
                              <w:rPr>
                                <w:color w:val="575757"/>
                                <w:sz w:val="18"/>
                              </w:rPr>
                              <w:t>En cours</w:t>
                            </w:r>
                            <w:r w:rsidRPr="00593F84">
                              <w:rPr>
                                <w:color w:val="575757"/>
                                <w:sz w:val="18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8" w:type="pct"/>
                            <w:vAlign w:val="bottom"/>
                          </w:tcPr>
                          <w:p w14:paraId="078EB2CA" w14:textId="77777777" w:rsidR="00374AE5" w:rsidRPr="00593F84" w:rsidRDefault="00374AE5" w:rsidP="006F4328">
                            <w:pPr>
                              <w:pStyle w:val="Pgarde-T4"/>
                              <w:suppressOverlap/>
                              <w:jc w:val="center"/>
                              <w:rPr>
                                <w:color w:val="575757"/>
                                <w:sz w:val="18"/>
                              </w:rPr>
                            </w:pPr>
                            <w:r w:rsidRPr="00593F84">
                              <w:rPr>
                                <w:color w:val="575757"/>
                                <w:sz w:val="18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2206" w:type="pct"/>
                            <w:vAlign w:val="bottom"/>
                          </w:tcPr>
                          <w:p w14:paraId="086DA7CF" w14:textId="77777777" w:rsidR="00374AE5" w:rsidRPr="00593F84" w:rsidRDefault="00374AE5" w:rsidP="00F602BA">
                            <w:pPr>
                              <w:pStyle w:val="Pgarde-T4"/>
                              <w:suppressOverlap/>
                              <w:jc w:val="center"/>
                              <w:rPr>
                                <w:color w:val="575757"/>
                                <w:sz w:val="18"/>
                              </w:rPr>
                            </w:pPr>
                            <w:r w:rsidRPr="00593F84">
                              <w:rPr>
                                <w:color w:val="575757"/>
                                <w:sz w:val="18"/>
                              </w:rPr>
                              <w:t xml:space="preserve">Classification : </w:t>
                            </w:r>
                            <w:r w:rsidRPr="00593F84">
                              <w:rPr>
                                <w:color w:val="575757"/>
                                <w:sz w:val="18"/>
                              </w:rPr>
                              <w:fldChar w:fldCharType="begin"/>
                            </w:r>
                            <w:r w:rsidRPr="00593F84">
                              <w:rPr>
                                <w:color w:val="575757"/>
                                <w:sz w:val="18"/>
                              </w:rPr>
                              <w:instrText xml:space="preserve"> DOCPROPERTY  _Classification  \* MERGEFORMAT </w:instrText>
                            </w:r>
                            <w:r w:rsidRPr="00593F84">
                              <w:rPr>
                                <w:color w:val="575757"/>
                                <w:sz w:val="18"/>
                              </w:rPr>
                              <w:fldChar w:fldCharType="separate"/>
                            </w:r>
                            <w:r w:rsidR="00E73A4F">
                              <w:rPr>
                                <w:color w:val="575757"/>
                                <w:sz w:val="18"/>
                              </w:rPr>
                              <w:t>Restreinte</w:t>
                            </w:r>
                            <w:r w:rsidRPr="00593F84">
                              <w:rPr>
                                <w:color w:val="575757"/>
                                <w:sz w:val="18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8" w:type="pct"/>
                            <w:vAlign w:val="bottom"/>
                          </w:tcPr>
                          <w:p w14:paraId="71CB5B0E" w14:textId="77777777" w:rsidR="00374AE5" w:rsidRPr="00593F84" w:rsidRDefault="00374AE5" w:rsidP="006F4328">
                            <w:pPr>
                              <w:pStyle w:val="Pgarde-T4"/>
                              <w:suppressOverlap/>
                              <w:jc w:val="center"/>
                              <w:rPr>
                                <w:color w:val="575757"/>
                                <w:sz w:val="18"/>
                              </w:rPr>
                            </w:pPr>
                            <w:r w:rsidRPr="00593F84">
                              <w:rPr>
                                <w:color w:val="575757"/>
                                <w:sz w:val="18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1132" w:type="pct"/>
                            <w:vAlign w:val="bottom"/>
                          </w:tcPr>
                          <w:p w14:paraId="21712465" w14:textId="0FEEB65F" w:rsidR="00374AE5" w:rsidRPr="00593F84" w:rsidRDefault="00374AE5" w:rsidP="00862A91">
                            <w:pPr>
                              <w:pStyle w:val="Pgarde-T4"/>
                              <w:suppressOverlap/>
                              <w:jc w:val="right"/>
                              <w:rPr>
                                <w:color w:val="575757"/>
                                <w:sz w:val="18"/>
                              </w:rPr>
                            </w:pPr>
                            <w:r w:rsidRPr="00593F84">
                              <w:rPr>
                                <w:color w:val="575757"/>
                                <w:sz w:val="18"/>
                              </w:rPr>
                              <w:t xml:space="preserve">Version : </w:t>
                            </w:r>
                            <w:r w:rsidRPr="00593F84">
                              <w:rPr>
                                <w:color w:val="575757"/>
                                <w:sz w:val="18"/>
                              </w:rPr>
                              <w:fldChar w:fldCharType="begin"/>
                            </w:r>
                            <w:r w:rsidRPr="00593F84">
                              <w:rPr>
                                <w:color w:val="575757"/>
                                <w:sz w:val="18"/>
                              </w:rPr>
                              <w:instrText xml:space="preserve"> DOCPROPERTY  _Version  \* MERGEFORMAT </w:instrText>
                            </w:r>
                            <w:r w:rsidRPr="00593F84">
                              <w:rPr>
                                <w:color w:val="575757"/>
                                <w:sz w:val="18"/>
                              </w:rPr>
                              <w:fldChar w:fldCharType="separate"/>
                            </w:r>
                            <w:r w:rsidR="00773D63">
                              <w:rPr>
                                <w:color w:val="575757"/>
                                <w:sz w:val="18"/>
                              </w:rPr>
                              <w:t>1.0.1</w:t>
                            </w:r>
                            <w:r w:rsidRPr="00593F84">
                              <w:rPr>
                                <w:color w:val="575757"/>
                                <w:sz w:val="18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3D572E88" w14:textId="77777777" w:rsidR="00374AE5" w:rsidRDefault="00374AE5" w:rsidP="00374AE5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cs="Arial"/>
        </w:rPr>
        <w:br w:type="page"/>
      </w:r>
    </w:p>
    <w:p w14:paraId="272EC977" w14:textId="77777777" w:rsidR="0085742F" w:rsidRPr="00D520BD" w:rsidRDefault="0085742F" w:rsidP="00614F95">
      <w:pPr>
        <w:spacing w:after="160" w:line="259" w:lineRule="auto"/>
        <w:jc w:val="left"/>
        <w:rPr>
          <w:rFonts w:cs="Arial"/>
          <w:b/>
          <w:caps/>
          <w:color w:val="006AB2"/>
          <w:sz w:val="32"/>
          <w:szCs w:val="32"/>
        </w:rPr>
      </w:pPr>
      <w:r w:rsidRPr="00D520BD">
        <w:rPr>
          <w:rFonts w:cs="Arial"/>
          <w:b/>
          <w:caps/>
          <w:color w:val="006AB2"/>
          <w:sz w:val="32"/>
          <w:szCs w:val="32"/>
        </w:rPr>
        <w:lastRenderedPageBreak/>
        <w:t>SOMMAIRE</w:t>
      </w:r>
    </w:p>
    <w:p w14:paraId="3C9FAAE8" w14:textId="7FD10F44" w:rsidR="008F74A0" w:rsidRDefault="00740DC6">
      <w:pPr>
        <w:pStyle w:val="TOC1"/>
        <w:rPr>
          <w:rFonts w:asciiTheme="minorHAnsi" w:eastAsiaTheme="minorEastAsia" w:hAnsiTheme="minorHAnsi"/>
          <w:b w:val="0"/>
          <w:caps w:val="0"/>
          <w:color w:val="auto"/>
          <w:sz w:val="22"/>
          <w:lang w:eastAsia="fr-FR"/>
        </w:rPr>
      </w:pPr>
      <w:r>
        <w:rPr>
          <w:rFonts w:cs="Arial"/>
          <w:b w:val="0"/>
          <w:bCs/>
          <w:caps w:val="0"/>
        </w:rPr>
        <w:fldChar w:fldCharType="begin"/>
      </w:r>
      <w:r>
        <w:rPr>
          <w:rFonts w:cs="Arial"/>
          <w:b w:val="0"/>
          <w:bCs/>
          <w:caps w:val="0"/>
        </w:rPr>
        <w:instrText xml:space="preserve"> TOC \o "1-3" \h \z \u </w:instrText>
      </w:r>
      <w:r>
        <w:rPr>
          <w:rFonts w:cs="Arial"/>
          <w:b w:val="0"/>
          <w:bCs/>
          <w:caps w:val="0"/>
        </w:rPr>
        <w:fldChar w:fldCharType="separate"/>
      </w:r>
      <w:hyperlink w:anchor="_Toc127455698" w:history="1">
        <w:r w:rsidR="008F74A0" w:rsidRPr="00A22989">
          <w:rPr>
            <w:rStyle w:val="Hyperlink"/>
          </w:rPr>
          <w:t>1. Indicateurs : capacité en lits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_Toc127455698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4</w:t>
        </w:r>
        <w:r w:rsidR="008F74A0">
          <w:rPr>
            <w:webHidden/>
          </w:rPr>
          <w:fldChar w:fldCharType="end"/>
        </w:r>
      </w:hyperlink>
    </w:p>
    <w:p w14:paraId="546C5328" w14:textId="10A186FE" w:rsidR="008F74A0" w:rsidRDefault="006C3719">
      <w:pPr>
        <w:pStyle w:val="TOC2"/>
        <w:rPr>
          <w:rFonts w:asciiTheme="minorHAnsi" w:eastAsiaTheme="minorEastAsia" w:hAnsiTheme="minorHAnsi"/>
          <w:b w:val="0"/>
          <w:color w:val="auto"/>
          <w:sz w:val="22"/>
          <w:lang w:eastAsia="fr-FR"/>
        </w:rPr>
      </w:pPr>
      <w:hyperlink w:anchor="_Toc127455699" w:history="1">
        <w:r w:rsidR="008F74A0" w:rsidRPr="00A22989">
          <w:rPr>
            <w:rStyle w:val="Hyperlink"/>
          </w:rPr>
          <w:t>1.1. Nombre de lits installés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_Toc127455699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4</w:t>
        </w:r>
        <w:r w:rsidR="008F74A0">
          <w:rPr>
            <w:webHidden/>
          </w:rPr>
          <w:fldChar w:fldCharType="end"/>
        </w:r>
      </w:hyperlink>
    </w:p>
    <w:p w14:paraId="5ABF0D4E" w14:textId="6AA02F60" w:rsidR="008F74A0" w:rsidRDefault="006C3719">
      <w:pPr>
        <w:pStyle w:val="TOC2"/>
        <w:rPr>
          <w:rFonts w:asciiTheme="minorHAnsi" w:eastAsiaTheme="minorEastAsia" w:hAnsiTheme="minorHAnsi"/>
          <w:b w:val="0"/>
          <w:color w:val="auto"/>
          <w:sz w:val="22"/>
          <w:lang w:eastAsia="fr-FR"/>
        </w:rPr>
      </w:pPr>
      <w:hyperlink w:anchor="_Toc127455700" w:history="1">
        <w:r w:rsidR="008F74A0" w:rsidRPr="00A22989">
          <w:rPr>
            <w:rStyle w:val="Hyperlink"/>
          </w:rPr>
          <w:t>1.2. Nombre de lits opérationnels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_Toc127455700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4</w:t>
        </w:r>
        <w:r w:rsidR="008F74A0">
          <w:rPr>
            <w:webHidden/>
          </w:rPr>
          <w:fldChar w:fldCharType="end"/>
        </w:r>
      </w:hyperlink>
    </w:p>
    <w:p w14:paraId="6E6E5920" w14:textId="0A32A0A0" w:rsidR="008F74A0" w:rsidRDefault="006C3719">
      <w:pPr>
        <w:pStyle w:val="TOC2"/>
        <w:rPr>
          <w:rFonts w:asciiTheme="minorHAnsi" w:eastAsiaTheme="minorEastAsia" w:hAnsiTheme="minorHAnsi"/>
          <w:b w:val="0"/>
          <w:color w:val="auto"/>
          <w:sz w:val="22"/>
          <w:lang w:eastAsia="fr-FR"/>
        </w:rPr>
      </w:pPr>
      <w:hyperlink w:anchor="_Toc127455701" w:history="1">
        <w:r w:rsidR="008F74A0" w:rsidRPr="00A22989">
          <w:rPr>
            <w:rStyle w:val="Hyperlink"/>
          </w:rPr>
          <w:t>1.3. Nombre de lits fermés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_Toc127455701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4</w:t>
        </w:r>
        <w:r w:rsidR="008F74A0">
          <w:rPr>
            <w:webHidden/>
          </w:rPr>
          <w:fldChar w:fldCharType="end"/>
        </w:r>
      </w:hyperlink>
    </w:p>
    <w:p w14:paraId="1A5E2121" w14:textId="06D0A0E1" w:rsidR="008F74A0" w:rsidRDefault="006C3719">
      <w:pPr>
        <w:pStyle w:val="TOC2"/>
        <w:rPr>
          <w:rFonts w:asciiTheme="minorHAnsi" w:eastAsiaTheme="minorEastAsia" w:hAnsiTheme="minorHAnsi"/>
          <w:b w:val="0"/>
          <w:color w:val="auto"/>
          <w:sz w:val="22"/>
          <w:lang w:eastAsia="fr-FR"/>
        </w:rPr>
      </w:pPr>
      <w:hyperlink w:anchor="_Toc127455702" w:history="1">
        <w:r w:rsidR="008F74A0" w:rsidRPr="00A22989">
          <w:rPr>
            <w:rStyle w:val="Hyperlink"/>
          </w:rPr>
          <w:t>1.4. Nombre de lits fermés réactivables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_Toc127455702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4</w:t>
        </w:r>
        <w:r w:rsidR="008F74A0">
          <w:rPr>
            <w:webHidden/>
          </w:rPr>
          <w:fldChar w:fldCharType="end"/>
        </w:r>
      </w:hyperlink>
    </w:p>
    <w:p w14:paraId="2829B63F" w14:textId="49E00862" w:rsidR="008F74A0" w:rsidRDefault="006C3719">
      <w:pPr>
        <w:pStyle w:val="TOC2"/>
        <w:rPr>
          <w:rFonts w:asciiTheme="minorHAnsi" w:eastAsiaTheme="minorEastAsia" w:hAnsiTheme="minorHAnsi"/>
          <w:b w:val="0"/>
          <w:color w:val="auto"/>
          <w:sz w:val="22"/>
          <w:lang w:eastAsia="fr-FR"/>
        </w:rPr>
      </w:pPr>
      <w:hyperlink w:anchor="_Toc127455703" w:history="1">
        <w:r w:rsidR="008F74A0" w:rsidRPr="00A22989">
          <w:rPr>
            <w:rStyle w:val="Hyperlink"/>
          </w:rPr>
          <w:t>1.5. Nombre de lits fermés non réactivables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_Toc127455703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4</w:t>
        </w:r>
        <w:r w:rsidR="008F74A0">
          <w:rPr>
            <w:webHidden/>
          </w:rPr>
          <w:fldChar w:fldCharType="end"/>
        </w:r>
      </w:hyperlink>
    </w:p>
    <w:p w14:paraId="63415EC2" w14:textId="39098076" w:rsidR="008F74A0" w:rsidRDefault="006C3719">
      <w:pPr>
        <w:pStyle w:val="TOC2"/>
        <w:rPr>
          <w:rFonts w:asciiTheme="minorHAnsi" w:eastAsiaTheme="minorEastAsia" w:hAnsiTheme="minorHAnsi"/>
          <w:b w:val="0"/>
          <w:color w:val="auto"/>
          <w:sz w:val="22"/>
          <w:lang w:eastAsia="fr-FR"/>
        </w:rPr>
      </w:pPr>
      <w:hyperlink w:anchor="_Toc127455704" w:history="1">
        <w:r w:rsidR="008F74A0" w:rsidRPr="00A22989">
          <w:rPr>
            <w:rStyle w:val="Hyperlink"/>
          </w:rPr>
          <w:t>1.6. Nombre de lits supplémentaire mobilisables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_Toc127455704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5</w:t>
        </w:r>
        <w:r w:rsidR="008F74A0">
          <w:rPr>
            <w:webHidden/>
          </w:rPr>
          <w:fldChar w:fldCharType="end"/>
        </w:r>
      </w:hyperlink>
    </w:p>
    <w:p w14:paraId="5DDD2A71" w14:textId="424E4572" w:rsidR="008F74A0" w:rsidRDefault="006C3719">
      <w:pPr>
        <w:pStyle w:val="TOC2"/>
        <w:rPr>
          <w:rFonts w:asciiTheme="minorHAnsi" w:eastAsiaTheme="minorEastAsia" w:hAnsiTheme="minorHAnsi"/>
          <w:b w:val="0"/>
          <w:color w:val="auto"/>
          <w:sz w:val="22"/>
          <w:lang w:eastAsia="fr-FR"/>
        </w:rPr>
      </w:pPr>
      <w:hyperlink w:anchor="_Toc127455705" w:history="1">
        <w:r w:rsidR="008F74A0" w:rsidRPr="00A22989">
          <w:rPr>
            <w:rStyle w:val="Hyperlink"/>
          </w:rPr>
          <w:t>1.7. Nombre de lits supplémentaires mobilisés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_Toc127455705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5</w:t>
        </w:r>
        <w:r w:rsidR="008F74A0">
          <w:rPr>
            <w:webHidden/>
          </w:rPr>
          <w:fldChar w:fldCharType="end"/>
        </w:r>
      </w:hyperlink>
    </w:p>
    <w:p w14:paraId="08B21575" w14:textId="587EB2FD" w:rsidR="008F74A0" w:rsidRDefault="006C3719">
      <w:pPr>
        <w:pStyle w:val="TOC2"/>
        <w:rPr>
          <w:rFonts w:asciiTheme="minorHAnsi" w:eastAsiaTheme="minorEastAsia" w:hAnsiTheme="minorHAnsi"/>
          <w:b w:val="0"/>
          <w:color w:val="auto"/>
          <w:sz w:val="22"/>
          <w:lang w:eastAsia="fr-FR"/>
        </w:rPr>
      </w:pPr>
      <w:hyperlink w:anchor="_Toc127455706" w:history="1">
        <w:r w:rsidR="008F74A0" w:rsidRPr="00A22989">
          <w:rPr>
            <w:rStyle w:val="Hyperlink"/>
          </w:rPr>
          <w:t>1.8. Nombre de lits exceptionnels mobilisables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_Toc127455706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5</w:t>
        </w:r>
        <w:r w:rsidR="008F74A0">
          <w:rPr>
            <w:webHidden/>
          </w:rPr>
          <w:fldChar w:fldCharType="end"/>
        </w:r>
      </w:hyperlink>
    </w:p>
    <w:p w14:paraId="32EDEC44" w14:textId="5966044C" w:rsidR="008F74A0" w:rsidRDefault="006C3719">
      <w:pPr>
        <w:pStyle w:val="TOC2"/>
        <w:rPr>
          <w:rFonts w:asciiTheme="minorHAnsi" w:eastAsiaTheme="minorEastAsia" w:hAnsiTheme="minorHAnsi"/>
          <w:b w:val="0"/>
          <w:color w:val="auto"/>
          <w:sz w:val="22"/>
          <w:lang w:eastAsia="fr-FR"/>
        </w:rPr>
      </w:pPr>
      <w:hyperlink w:anchor="_Toc127455707" w:history="1">
        <w:r w:rsidR="008F74A0" w:rsidRPr="00A22989">
          <w:rPr>
            <w:rStyle w:val="Hyperlink"/>
          </w:rPr>
          <w:t>1.9. Capacité opérationnelle tension (PMIE 1, sans ajout de personnel)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_Toc127455707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5</w:t>
        </w:r>
        <w:r w:rsidR="008F74A0">
          <w:rPr>
            <w:webHidden/>
          </w:rPr>
          <w:fldChar w:fldCharType="end"/>
        </w:r>
      </w:hyperlink>
    </w:p>
    <w:p w14:paraId="6C8DC078" w14:textId="73092ED8" w:rsidR="008F74A0" w:rsidRDefault="006C3719">
      <w:pPr>
        <w:pStyle w:val="TOC2"/>
        <w:rPr>
          <w:rFonts w:asciiTheme="minorHAnsi" w:eastAsiaTheme="minorEastAsia" w:hAnsiTheme="minorHAnsi"/>
          <w:b w:val="0"/>
          <w:color w:val="auto"/>
          <w:sz w:val="22"/>
          <w:lang w:eastAsia="fr-FR"/>
        </w:rPr>
      </w:pPr>
      <w:hyperlink w:anchor="_Toc127455708" w:history="1">
        <w:r w:rsidR="008F74A0" w:rsidRPr="00A22989">
          <w:rPr>
            <w:rStyle w:val="Hyperlink"/>
          </w:rPr>
          <w:t>1.10. Capacité opérationnelle tension (PMIE 1, avec ajout de personnel)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_Toc127455708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5</w:t>
        </w:r>
        <w:r w:rsidR="008F74A0">
          <w:rPr>
            <w:webHidden/>
          </w:rPr>
          <w:fldChar w:fldCharType="end"/>
        </w:r>
      </w:hyperlink>
    </w:p>
    <w:p w14:paraId="151DBEA5" w14:textId="109722B3" w:rsidR="008F74A0" w:rsidRDefault="006C3719">
      <w:pPr>
        <w:pStyle w:val="TOC2"/>
        <w:rPr>
          <w:rFonts w:asciiTheme="minorHAnsi" w:eastAsiaTheme="minorEastAsia" w:hAnsiTheme="minorHAnsi"/>
          <w:b w:val="0"/>
          <w:color w:val="auto"/>
          <w:sz w:val="22"/>
          <w:lang w:eastAsia="fr-FR"/>
        </w:rPr>
      </w:pPr>
      <w:hyperlink w:anchor="_Toc127455709" w:history="1">
        <w:r w:rsidR="008F74A0" w:rsidRPr="00A22989">
          <w:rPr>
            <w:rStyle w:val="Hyperlink"/>
          </w:rPr>
          <w:t>1.11. Capacité opérationnelle plan blanc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_Toc127455709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6</w:t>
        </w:r>
        <w:r w:rsidR="008F74A0">
          <w:rPr>
            <w:webHidden/>
          </w:rPr>
          <w:fldChar w:fldCharType="end"/>
        </w:r>
      </w:hyperlink>
    </w:p>
    <w:p w14:paraId="31278DF1" w14:textId="643FFA24" w:rsidR="008F74A0" w:rsidRDefault="006C3719">
      <w:pPr>
        <w:pStyle w:val="TOC1"/>
        <w:rPr>
          <w:rFonts w:asciiTheme="minorHAnsi" w:eastAsiaTheme="minorEastAsia" w:hAnsiTheme="minorHAnsi"/>
          <w:b w:val="0"/>
          <w:caps w:val="0"/>
          <w:color w:val="auto"/>
          <w:sz w:val="22"/>
          <w:lang w:eastAsia="fr-FR"/>
        </w:rPr>
      </w:pPr>
      <w:hyperlink w:anchor="_Toc127455710" w:history="1">
        <w:r w:rsidR="008F74A0" w:rsidRPr="00A22989">
          <w:rPr>
            <w:rStyle w:val="Hyperlink"/>
          </w:rPr>
          <w:t>2. Indicateurs : disponibilité des lits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_Toc127455710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6</w:t>
        </w:r>
        <w:r w:rsidR="008F74A0">
          <w:rPr>
            <w:webHidden/>
          </w:rPr>
          <w:fldChar w:fldCharType="end"/>
        </w:r>
      </w:hyperlink>
    </w:p>
    <w:p w14:paraId="557D33C3" w14:textId="70B6C010" w:rsidR="008F74A0" w:rsidRDefault="006C3719">
      <w:pPr>
        <w:pStyle w:val="TOC2"/>
        <w:rPr>
          <w:rFonts w:asciiTheme="minorHAnsi" w:eastAsiaTheme="minorEastAsia" w:hAnsiTheme="minorHAnsi"/>
          <w:b w:val="0"/>
          <w:color w:val="auto"/>
          <w:sz w:val="22"/>
          <w:lang w:eastAsia="fr-FR"/>
        </w:rPr>
      </w:pPr>
      <w:hyperlink w:anchor="_Toc127455711" w:history="1">
        <w:r w:rsidR="008F74A0" w:rsidRPr="00A22989">
          <w:rPr>
            <w:rStyle w:val="Hyperlink"/>
          </w:rPr>
          <w:t>2.1. Nombre de lits disponibles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_Toc127455711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6</w:t>
        </w:r>
        <w:r w:rsidR="008F74A0">
          <w:rPr>
            <w:webHidden/>
          </w:rPr>
          <w:fldChar w:fldCharType="end"/>
        </w:r>
      </w:hyperlink>
    </w:p>
    <w:p w14:paraId="3F37982E" w14:textId="61E3C578" w:rsidR="008F74A0" w:rsidRDefault="006C3719">
      <w:pPr>
        <w:pStyle w:val="TOC2"/>
        <w:rPr>
          <w:rFonts w:asciiTheme="minorHAnsi" w:eastAsiaTheme="minorEastAsia" w:hAnsiTheme="minorHAnsi"/>
          <w:b w:val="0"/>
          <w:color w:val="auto"/>
          <w:sz w:val="22"/>
          <w:lang w:eastAsia="fr-FR"/>
        </w:rPr>
      </w:pPr>
      <w:hyperlink w:anchor="_Toc127455712" w:history="1">
        <w:r w:rsidR="008F74A0" w:rsidRPr="00A22989">
          <w:rPr>
            <w:rStyle w:val="Hyperlink"/>
          </w:rPr>
          <w:t>2.2. Nombre de lits disponibles indifférenciés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_Toc127455712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6</w:t>
        </w:r>
        <w:r w:rsidR="008F74A0">
          <w:rPr>
            <w:webHidden/>
          </w:rPr>
          <w:fldChar w:fldCharType="end"/>
        </w:r>
      </w:hyperlink>
    </w:p>
    <w:p w14:paraId="52D5FC78" w14:textId="428F615E" w:rsidR="008F74A0" w:rsidRDefault="006C3719">
      <w:pPr>
        <w:pStyle w:val="TOC2"/>
        <w:rPr>
          <w:rFonts w:asciiTheme="minorHAnsi" w:eastAsiaTheme="minorEastAsia" w:hAnsiTheme="minorHAnsi"/>
          <w:b w:val="0"/>
          <w:color w:val="auto"/>
          <w:sz w:val="22"/>
          <w:lang w:eastAsia="fr-FR"/>
        </w:rPr>
      </w:pPr>
      <w:hyperlink w:anchor="_Toc127455713" w:history="1">
        <w:r w:rsidR="008F74A0" w:rsidRPr="00A22989">
          <w:rPr>
            <w:rStyle w:val="Hyperlink"/>
          </w:rPr>
          <w:t>2.3. Nombre de lits disponibles Femme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_Toc127455713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6</w:t>
        </w:r>
        <w:r w:rsidR="008F74A0">
          <w:rPr>
            <w:webHidden/>
          </w:rPr>
          <w:fldChar w:fldCharType="end"/>
        </w:r>
      </w:hyperlink>
    </w:p>
    <w:p w14:paraId="764366AD" w14:textId="34E07B64" w:rsidR="008F74A0" w:rsidRDefault="006C3719">
      <w:pPr>
        <w:pStyle w:val="TOC2"/>
        <w:rPr>
          <w:rFonts w:asciiTheme="minorHAnsi" w:eastAsiaTheme="minorEastAsia" w:hAnsiTheme="minorHAnsi"/>
          <w:b w:val="0"/>
          <w:color w:val="auto"/>
          <w:sz w:val="22"/>
          <w:lang w:eastAsia="fr-FR"/>
        </w:rPr>
      </w:pPr>
      <w:hyperlink w:anchor="_Toc127455714" w:history="1">
        <w:r w:rsidR="008F74A0" w:rsidRPr="00A22989">
          <w:rPr>
            <w:rStyle w:val="Hyperlink"/>
          </w:rPr>
          <w:t>2.4. Nombre de lits disponibles Homme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_Toc127455714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6</w:t>
        </w:r>
        <w:r w:rsidR="008F74A0">
          <w:rPr>
            <w:webHidden/>
          </w:rPr>
          <w:fldChar w:fldCharType="end"/>
        </w:r>
      </w:hyperlink>
    </w:p>
    <w:p w14:paraId="12C6E7F2" w14:textId="466F5FC5" w:rsidR="008F74A0" w:rsidRDefault="006C3719">
      <w:pPr>
        <w:pStyle w:val="TOC2"/>
        <w:rPr>
          <w:rFonts w:asciiTheme="minorHAnsi" w:eastAsiaTheme="minorEastAsia" w:hAnsiTheme="minorHAnsi"/>
          <w:b w:val="0"/>
          <w:color w:val="auto"/>
          <w:sz w:val="22"/>
          <w:lang w:eastAsia="fr-FR"/>
        </w:rPr>
      </w:pPr>
      <w:hyperlink w:anchor="_Toc127455715" w:history="1">
        <w:r w:rsidR="008F74A0" w:rsidRPr="00A22989">
          <w:rPr>
            <w:rStyle w:val="Hyperlink"/>
          </w:rPr>
          <w:t>2.5. Nombre de lits occupés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_Toc127455715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7</w:t>
        </w:r>
        <w:r w:rsidR="008F74A0">
          <w:rPr>
            <w:webHidden/>
          </w:rPr>
          <w:fldChar w:fldCharType="end"/>
        </w:r>
      </w:hyperlink>
    </w:p>
    <w:p w14:paraId="73BCF45F" w14:textId="29DB5B93" w:rsidR="008F74A0" w:rsidRDefault="006C3719">
      <w:pPr>
        <w:pStyle w:val="TOC2"/>
        <w:rPr>
          <w:rFonts w:asciiTheme="minorHAnsi" w:eastAsiaTheme="minorEastAsia" w:hAnsiTheme="minorHAnsi"/>
          <w:b w:val="0"/>
          <w:color w:val="auto"/>
          <w:sz w:val="22"/>
          <w:lang w:eastAsia="fr-FR"/>
        </w:rPr>
      </w:pPr>
      <w:hyperlink w:anchor="_Toc127455716" w:history="1">
        <w:r w:rsidR="008F74A0" w:rsidRPr="00A22989">
          <w:rPr>
            <w:rStyle w:val="Hyperlink"/>
          </w:rPr>
          <w:t>2.6. Nombre de lits réservés dans les 24h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_Toc127455716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7</w:t>
        </w:r>
        <w:r w:rsidR="008F74A0">
          <w:rPr>
            <w:webHidden/>
          </w:rPr>
          <w:fldChar w:fldCharType="end"/>
        </w:r>
      </w:hyperlink>
    </w:p>
    <w:p w14:paraId="32F7C8F7" w14:textId="22657756" w:rsidR="008F74A0" w:rsidRDefault="006C3719">
      <w:pPr>
        <w:pStyle w:val="TOC1"/>
        <w:rPr>
          <w:rFonts w:asciiTheme="minorHAnsi" w:eastAsiaTheme="minorEastAsia" w:hAnsiTheme="minorHAnsi"/>
          <w:b w:val="0"/>
          <w:caps w:val="0"/>
          <w:color w:val="auto"/>
          <w:sz w:val="22"/>
          <w:lang w:eastAsia="fr-FR"/>
        </w:rPr>
      </w:pPr>
      <w:hyperlink w:anchor="_Toc127455717" w:history="1">
        <w:r w:rsidR="008F74A0" w:rsidRPr="00A22989">
          <w:rPr>
            <w:rStyle w:val="Hyperlink"/>
          </w:rPr>
          <w:t>3. Indicateurs : disponibilité prévisionnelle des lits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_Toc127455717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7</w:t>
        </w:r>
        <w:r w:rsidR="008F74A0">
          <w:rPr>
            <w:webHidden/>
          </w:rPr>
          <w:fldChar w:fldCharType="end"/>
        </w:r>
      </w:hyperlink>
    </w:p>
    <w:p w14:paraId="66E5674C" w14:textId="7241946E" w:rsidR="008F74A0" w:rsidRDefault="006C3719">
      <w:pPr>
        <w:pStyle w:val="TOC2"/>
        <w:rPr>
          <w:rFonts w:asciiTheme="minorHAnsi" w:eastAsiaTheme="minorEastAsia" w:hAnsiTheme="minorHAnsi"/>
          <w:b w:val="0"/>
          <w:color w:val="auto"/>
          <w:sz w:val="22"/>
          <w:lang w:eastAsia="fr-FR"/>
        </w:rPr>
      </w:pPr>
      <w:hyperlink w:anchor="_Toc127455718" w:history="1">
        <w:r w:rsidR="008F74A0" w:rsidRPr="00A22989">
          <w:rPr>
            <w:rStyle w:val="Hyperlink"/>
          </w:rPr>
          <w:t>3.1. Nombre prévisionnel de lits disponibles à J+1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_Toc127455718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7</w:t>
        </w:r>
        <w:r w:rsidR="008F74A0">
          <w:rPr>
            <w:webHidden/>
          </w:rPr>
          <w:fldChar w:fldCharType="end"/>
        </w:r>
      </w:hyperlink>
    </w:p>
    <w:p w14:paraId="09B8B7F6" w14:textId="4ACFA5F5" w:rsidR="008F74A0" w:rsidRDefault="006C3719">
      <w:pPr>
        <w:pStyle w:val="TOC2"/>
        <w:rPr>
          <w:rFonts w:asciiTheme="minorHAnsi" w:eastAsiaTheme="minorEastAsia" w:hAnsiTheme="minorHAnsi"/>
          <w:b w:val="0"/>
          <w:color w:val="auto"/>
          <w:sz w:val="22"/>
          <w:lang w:eastAsia="fr-FR"/>
        </w:rPr>
      </w:pPr>
      <w:hyperlink w:anchor="_Toc127455719" w:history="1">
        <w:r w:rsidR="008F74A0" w:rsidRPr="00A22989">
          <w:rPr>
            <w:rStyle w:val="Hyperlink"/>
          </w:rPr>
          <w:t>3.2. Nombre prévisionnel de lits opérationnels à J+1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_Toc127455719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7</w:t>
        </w:r>
        <w:r w:rsidR="008F74A0">
          <w:rPr>
            <w:webHidden/>
          </w:rPr>
          <w:fldChar w:fldCharType="end"/>
        </w:r>
      </w:hyperlink>
    </w:p>
    <w:p w14:paraId="0E761AAF" w14:textId="3C26A6C8" w:rsidR="008F74A0" w:rsidRDefault="006C3719">
      <w:pPr>
        <w:pStyle w:val="TOC2"/>
        <w:rPr>
          <w:rFonts w:asciiTheme="minorHAnsi" w:eastAsiaTheme="minorEastAsia" w:hAnsiTheme="minorHAnsi"/>
          <w:b w:val="0"/>
          <w:color w:val="auto"/>
          <w:sz w:val="22"/>
          <w:lang w:eastAsia="fr-FR"/>
        </w:rPr>
      </w:pPr>
      <w:hyperlink w:anchor="_Toc127455720" w:history="1">
        <w:r w:rsidR="008F74A0" w:rsidRPr="00A22989">
          <w:rPr>
            <w:rStyle w:val="Hyperlink"/>
          </w:rPr>
          <w:t>3.3. Nombre prévisionnel de lits occupés à J+1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_Toc127455720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7</w:t>
        </w:r>
        <w:r w:rsidR="008F74A0">
          <w:rPr>
            <w:webHidden/>
          </w:rPr>
          <w:fldChar w:fldCharType="end"/>
        </w:r>
      </w:hyperlink>
    </w:p>
    <w:p w14:paraId="63EA5588" w14:textId="70110CD0" w:rsidR="008F74A0" w:rsidRDefault="006C3719">
      <w:pPr>
        <w:pStyle w:val="TOC2"/>
        <w:rPr>
          <w:rFonts w:asciiTheme="minorHAnsi" w:eastAsiaTheme="minorEastAsia" w:hAnsiTheme="minorHAnsi"/>
          <w:b w:val="0"/>
          <w:color w:val="auto"/>
          <w:sz w:val="22"/>
          <w:lang w:eastAsia="fr-FR"/>
        </w:rPr>
      </w:pPr>
      <w:hyperlink w:anchor="_Toc127455721" w:history="1">
        <w:r w:rsidR="008F74A0" w:rsidRPr="00A22989">
          <w:rPr>
            <w:rStyle w:val="Hyperlink"/>
          </w:rPr>
          <w:t>3.4. Nombre prévisionnel de lits réservés à J+1 (&gt;24h et &lt;48h)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_Toc127455721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8</w:t>
        </w:r>
        <w:r w:rsidR="008F74A0">
          <w:rPr>
            <w:webHidden/>
          </w:rPr>
          <w:fldChar w:fldCharType="end"/>
        </w:r>
      </w:hyperlink>
    </w:p>
    <w:p w14:paraId="2FE037D2" w14:textId="54754535" w:rsidR="008F74A0" w:rsidRDefault="006C3719">
      <w:pPr>
        <w:pStyle w:val="TOC2"/>
        <w:rPr>
          <w:rFonts w:asciiTheme="minorHAnsi" w:eastAsiaTheme="minorEastAsia" w:hAnsiTheme="minorHAnsi"/>
          <w:b w:val="0"/>
          <w:color w:val="auto"/>
          <w:sz w:val="22"/>
          <w:lang w:eastAsia="fr-FR"/>
        </w:rPr>
      </w:pPr>
      <w:hyperlink w:anchor="_Toc127455722" w:history="1">
        <w:r w:rsidR="008F74A0" w:rsidRPr="00A22989">
          <w:rPr>
            <w:rStyle w:val="Hyperlink"/>
          </w:rPr>
          <w:t>3.5. Nombre prévisionnel de lits installés à J+1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_Toc127455722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8</w:t>
        </w:r>
        <w:r w:rsidR="008F74A0">
          <w:rPr>
            <w:webHidden/>
          </w:rPr>
          <w:fldChar w:fldCharType="end"/>
        </w:r>
      </w:hyperlink>
    </w:p>
    <w:p w14:paraId="47CA3EF7" w14:textId="6581766C" w:rsidR="008F74A0" w:rsidRDefault="006C3719">
      <w:pPr>
        <w:pStyle w:val="TOC2"/>
        <w:rPr>
          <w:rFonts w:asciiTheme="minorHAnsi" w:eastAsiaTheme="minorEastAsia" w:hAnsiTheme="minorHAnsi"/>
          <w:b w:val="0"/>
          <w:color w:val="auto"/>
          <w:sz w:val="22"/>
          <w:lang w:eastAsia="fr-FR"/>
        </w:rPr>
      </w:pPr>
      <w:hyperlink w:anchor="_Toc127455723" w:history="1">
        <w:r w:rsidR="008F74A0" w:rsidRPr="00A22989">
          <w:rPr>
            <w:rStyle w:val="Hyperlink"/>
          </w:rPr>
          <w:t>3.6. Nombre prévisionnel de lits fermés à J+1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_Toc127455723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8</w:t>
        </w:r>
        <w:r w:rsidR="008F74A0">
          <w:rPr>
            <w:webHidden/>
          </w:rPr>
          <w:fldChar w:fldCharType="end"/>
        </w:r>
      </w:hyperlink>
    </w:p>
    <w:p w14:paraId="34DE751B" w14:textId="003E28CB" w:rsidR="008F74A0" w:rsidRDefault="006C3719">
      <w:pPr>
        <w:pStyle w:val="TOC2"/>
        <w:rPr>
          <w:rFonts w:asciiTheme="minorHAnsi" w:eastAsiaTheme="minorEastAsia" w:hAnsiTheme="minorHAnsi"/>
          <w:b w:val="0"/>
          <w:color w:val="auto"/>
          <w:sz w:val="22"/>
          <w:lang w:eastAsia="fr-FR"/>
        </w:rPr>
      </w:pPr>
      <w:hyperlink w:anchor="_Toc127455724" w:history="1">
        <w:r w:rsidR="008F74A0" w:rsidRPr="00A22989">
          <w:rPr>
            <w:rStyle w:val="Hyperlink"/>
          </w:rPr>
          <w:t>3.7. Nombre prévisionnel de lits supplémentaires mobilisés à J+1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_Toc127455724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8</w:t>
        </w:r>
        <w:r w:rsidR="008F74A0">
          <w:rPr>
            <w:webHidden/>
          </w:rPr>
          <w:fldChar w:fldCharType="end"/>
        </w:r>
      </w:hyperlink>
    </w:p>
    <w:p w14:paraId="553F4B73" w14:textId="1ECC8B3A" w:rsidR="008F74A0" w:rsidRDefault="006C3719">
      <w:pPr>
        <w:pStyle w:val="TOC2"/>
        <w:rPr>
          <w:rFonts w:asciiTheme="minorHAnsi" w:eastAsiaTheme="minorEastAsia" w:hAnsiTheme="minorHAnsi"/>
          <w:b w:val="0"/>
          <w:color w:val="auto"/>
          <w:sz w:val="22"/>
          <w:lang w:eastAsia="fr-FR"/>
        </w:rPr>
      </w:pPr>
      <w:hyperlink w:anchor="_Toc127455725" w:history="1">
        <w:r w:rsidR="008F74A0" w:rsidRPr="00A22989">
          <w:rPr>
            <w:rStyle w:val="Hyperlink"/>
          </w:rPr>
          <w:t>3.8. Nombre prévisionnel de lits disponibles à J+2 pour la MCO et J+7 pour les SSR et la PSY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_Toc127455725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8</w:t>
        </w:r>
        <w:r w:rsidR="008F74A0">
          <w:rPr>
            <w:webHidden/>
          </w:rPr>
          <w:fldChar w:fldCharType="end"/>
        </w:r>
      </w:hyperlink>
    </w:p>
    <w:p w14:paraId="783E4EEB" w14:textId="0E6212BF" w:rsidR="008F74A0" w:rsidRDefault="006C3719">
      <w:pPr>
        <w:pStyle w:val="TOC2"/>
        <w:rPr>
          <w:rFonts w:asciiTheme="minorHAnsi" w:eastAsiaTheme="minorEastAsia" w:hAnsiTheme="minorHAnsi"/>
          <w:b w:val="0"/>
          <w:color w:val="auto"/>
          <w:sz w:val="22"/>
          <w:lang w:eastAsia="fr-FR"/>
        </w:rPr>
      </w:pPr>
      <w:hyperlink w:anchor="_Toc127455726" w:history="1">
        <w:r w:rsidR="008F74A0" w:rsidRPr="00A22989">
          <w:rPr>
            <w:rStyle w:val="Hyperlink"/>
          </w:rPr>
          <w:t>3.9. Nombre prévisionnel de lits opérationnels à J+2 pour la MCO et J+7 pour les SSR et la PSY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_Toc127455726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9</w:t>
        </w:r>
        <w:r w:rsidR="008F74A0">
          <w:rPr>
            <w:webHidden/>
          </w:rPr>
          <w:fldChar w:fldCharType="end"/>
        </w:r>
      </w:hyperlink>
    </w:p>
    <w:p w14:paraId="09668CE7" w14:textId="45255605" w:rsidR="008F74A0" w:rsidRDefault="006C3719">
      <w:pPr>
        <w:pStyle w:val="TOC2"/>
        <w:rPr>
          <w:rFonts w:asciiTheme="minorHAnsi" w:eastAsiaTheme="minorEastAsia" w:hAnsiTheme="minorHAnsi"/>
          <w:b w:val="0"/>
          <w:color w:val="auto"/>
          <w:sz w:val="22"/>
          <w:lang w:eastAsia="fr-FR"/>
        </w:rPr>
      </w:pPr>
      <w:hyperlink w:anchor="_Toc127455727" w:history="1">
        <w:r w:rsidR="008F74A0" w:rsidRPr="00A22989">
          <w:rPr>
            <w:rStyle w:val="Hyperlink"/>
          </w:rPr>
          <w:t>3.10. Nombre prévisionnel de lits occupés J+2 pour la MCO et J+7 pour les SSR et la PSY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_Toc127455727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9</w:t>
        </w:r>
        <w:r w:rsidR="008F74A0">
          <w:rPr>
            <w:webHidden/>
          </w:rPr>
          <w:fldChar w:fldCharType="end"/>
        </w:r>
      </w:hyperlink>
    </w:p>
    <w:p w14:paraId="3E383363" w14:textId="58085C0F" w:rsidR="008F74A0" w:rsidRDefault="006C3719">
      <w:pPr>
        <w:pStyle w:val="TOC2"/>
        <w:rPr>
          <w:rFonts w:asciiTheme="minorHAnsi" w:eastAsiaTheme="minorEastAsia" w:hAnsiTheme="minorHAnsi"/>
          <w:b w:val="0"/>
          <w:color w:val="auto"/>
          <w:sz w:val="22"/>
          <w:lang w:eastAsia="fr-FR"/>
        </w:rPr>
      </w:pPr>
      <w:hyperlink w:anchor="_Toc127455728" w:history="1">
        <w:r w:rsidR="008F74A0" w:rsidRPr="00A22989">
          <w:rPr>
            <w:rStyle w:val="Hyperlink"/>
          </w:rPr>
          <w:t>3.11. Nombre prévisionnel de lits réservés à J+2 pour la MCO et J+7 pour les SSR et la PSY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_Toc127455728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9</w:t>
        </w:r>
        <w:r w:rsidR="008F74A0">
          <w:rPr>
            <w:webHidden/>
          </w:rPr>
          <w:fldChar w:fldCharType="end"/>
        </w:r>
      </w:hyperlink>
    </w:p>
    <w:p w14:paraId="0D184305" w14:textId="0B219655" w:rsidR="008F74A0" w:rsidRDefault="006C3719">
      <w:pPr>
        <w:pStyle w:val="TOC2"/>
        <w:rPr>
          <w:rFonts w:asciiTheme="minorHAnsi" w:eastAsiaTheme="minorEastAsia" w:hAnsiTheme="minorHAnsi"/>
          <w:b w:val="0"/>
          <w:color w:val="auto"/>
          <w:sz w:val="22"/>
          <w:lang w:eastAsia="fr-FR"/>
        </w:rPr>
      </w:pPr>
      <w:hyperlink w:anchor="_Toc127455729" w:history="1">
        <w:r w:rsidR="008F74A0" w:rsidRPr="00A22989">
          <w:rPr>
            <w:rStyle w:val="Hyperlink"/>
          </w:rPr>
          <w:t>3.12. Nombre prévisionnel de lits installés à J+2 pour la MCO et J+7 pour les SSR et la PSY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_Toc127455729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9</w:t>
        </w:r>
        <w:r w:rsidR="008F74A0">
          <w:rPr>
            <w:webHidden/>
          </w:rPr>
          <w:fldChar w:fldCharType="end"/>
        </w:r>
      </w:hyperlink>
    </w:p>
    <w:p w14:paraId="76CFD96D" w14:textId="4834DE77" w:rsidR="008F74A0" w:rsidRDefault="006C3719">
      <w:pPr>
        <w:pStyle w:val="TOC2"/>
        <w:rPr>
          <w:rFonts w:asciiTheme="minorHAnsi" w:eastAsiaTheme="minorEastAsia" w:hAnsiTheme="minorHAnsi"/>
          <w:b w:val="0"/>
          <w:color w:val="auto"/>
          <w:sz w:val="22"/>
          <w:lang w:eastAsia="fr-FR"/>
        </w:rPr>
      </w:pPr>
      <w:hyperlink w:anchor="_Toc127455730" w:history="1">
        <w:r w:rsidR="008F74A0" w:rsidRPr="00A22989">
          <w:rPr>
            <w:rStyle w:val="Hyperlink"/>
          </w:rPr>
          <w:t>3.13. Nombre prévisionnel de lits fermés à J+2 pour la MCO et J+7 pour les SSR et la PSY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_Toc127455730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10</w:t>
        </w:r>
        <w:r w:rsidR="008F74A0">
          <w:rPr>
            <w:webHidden/>
          </w:rPr>
          <w:fldChar w:fldCharType="end"/>
        </w:r>
      </w:hyperlink>
    </w:p>
    <w:p w14:paraId="1ED516CC" w14:textId="5F4A54DE" w:rsidR="008F74A0" w:rsidRDefault="006C3719">
      <w:pPr>
        <w:pStyle w:val="TOC2"/>
        <w:rPr>
          <w:rFonts w:asciiTheme="minorHAnsi" w:eastAsiaTheme="minorEastAsia" w:hAnsiTheme="minorHAnsi"/>
          <w:b w:val="0"/>
          <w:color w:val="auto"/>
          <w:sz w:val="22"/>
          <w:lang w:eastAsia="fr-FR"/>
        </w:rPr>
      </w:pPr>
      <w:hyperlink w:anchor="_Toc127455731" w:history="1">
        <w:r w:rsidR="008F74A0" w:rsidRPr="00A22989">
          <w:rPr>
            <w:rStyle w:val="Hyperlink"/>
          </w:rPr>
          <w:t>3.14. Nombre prévisionnel de lits supplémentaires mobilisés à J+2 pour la MCO et J+7 pour les SSR et la PSY</w:t>
        </w:r>
        <w:r w:rsidR="008F74A0">
          <w:rPr>
            <w:webHidden/>
          </w:rPr>
          <w:tab/>
        </w:r>
        <w:r w:rsidR="008F74A0">
          <w:rPr>
            <w:webHidden/>
          </w:rPr>
          <w:fldChar w:fldCharType="begin"/>
        </w:r>
        <w:r w:rsidR="008F74A0">
          <w:rPr>
            <w:webHidden/>
          </w:rPr>
          <w:instrText xml:space="preserve"> PAGEREF _Toc127455731 \h </w:instrText>
        </w:r>
        <w:r w:rsidR="008F74A0">
          <w:rPr>
            <w:webHidden/>
          </w:rPr>
        </w:r>
        <w:r w:rsidR="008F74A0">
          <w:rPr>
            <w:webHidden/>
          </w:rPr>
          <w:fldChar w:fldCharType="separate"/>
        </w:r>
        <w:r w:rsidR="008F74A0">
          <w:rPr>
            <w:webHidden/>
          </w:rPr>
          <w:t>10</w:t>
        </w:r>
        <w:r w:rsidR="008F74A0">
          <w:rPr>
            <w:webHidden/>
          </w:rPr>
          <w:fldChar w:fldCharType="end"/>
        </w:r>
      </w:hyperlink>
    </w:p>
    <w:p w14:paraId="072B4D1B" w14:textId="6FD84EAC" w:rsidR="0085742F" w:rsidRPr="00155F88" w:rsidRDefault="00740DC6" w:rsidP="00614F95">
      <w:pPr>
        <w:ind w:right="567"/>
        <w:jc w:val="left"/>
        <w:rPr>
          <w:rFonts w:cs="Arial"/>
          <w:b/>
          <w:bCs/>
          <w:caps/>
        </w:rPr>
      </w:pPr>
      <w:r>
        <w:rPr>
          <w:rFonts w:cs="Arial"/>
          <w:b/>
          <w:bCs/>
          <w:caps/>
        </w:rPr>
        <w:fldChar w:fldCharType="end"/>
      </w:r>
    </w:p>
    <w:p w14:paraId="2339AE2C" w14:textId="77777777" w:rsidR="0085742F" w:rsidRPr="00155F88" w:rsidRDefault="0085742F" w:rsidP="00614F95">
      <w:pPr>
        <w:spacing w:after="160" w:line="259" w:lineRule="auto"/>
        <w:jc w:val="left"/>
        <w:rPr>
          <w:rFonts w:cs="Arial"/>
          <w:b/>
          <w:bCs/>
          <w:caps/>
        </w:rPr>
      </w:pPr>
      <w:r w:rsidRPr="00155F88">
        <w:rPr>
          <w:rFonts w:cs="Arial"/>
          <w:b/>
          <w:bCs/>
          <w:caps/>
        </w:rPr>
        <w:br w:type="page"/>
      </w:r>
    </w:p>
    <w:p w14:paraId="4736BF63" w14:textId="77777777" w:rsidR="00614F95" w:rsidRPr="00155F88" w:rsidRDefault="00614F95" w:rsidP="00614F95">
      <w:pPr>
        <w:pStyle w:val="Tetepara"/>
        <w:jc w:val="left"/>
        <w:rPr>
          <w:rFonts w:cs="Arial"/>
          <w:color w:val="auto"/>
        </w:rPr>
      </w:pPr>
      <w:r w:rsidRPr="00155F88">
        <w:rPr>
          <w:rFonts w:cs="Arial"/>
          <w:color w:val="auto"/>
        </w:rPr>
        <w:lastRenderedPageBreak/>
        <w:t>Historique du document</w:t>
      </w:r>
    </w:p>
    <w:p w14:paraId="1A59076B" w14:textId="77777777" w:rsidR="00614F95" w:rsidRPr="00155F88" w:rsidRDefault="00614F95" w:rsidP="00614F95">
      <w:pPr>
        <w:spacing w:after="0"/>
        <w:jc w:val="left"/>
        <w:rPr>
          <w:rFonts w:cs="Arial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3"/>
        <w:gridCol w:w="1530"/>
        <w:gridCol w:w="1529"/>
        <w:gridCol w:w="1529"/>
        <w:gridCol w:w="1529"/>
        <w:gridCol w:w="1529"/>
        <w:gridCol w:w="1527"/>
      </w:tblGrid>
      <w:tr w:rsidR="00614F95" w:rsidRPr="00E21B39" w14:paraId="44EDEBF0" w14:textId="77777777" w:rsidTr="00054FD4">
        <w:trPr>
          <w:trHeight w:val="318"/>
        </w:trPr>
        <w:tc>
          <w:tcPr>
            <w:tcW w:w="501" w:type="pct"/>
            <w:shd w:val="clear" w:color="auto" w:fill="70706F"/>
            <w:vAlign w:val="center"/>
          </w:tcPr>
          <w:p w14:paraId="647E4E2A" w14:textId="77777777" w:rsidR="00614F95" w:rsidRPr="0094763A" w:rsidRDefault="00614F95" w:rsidP="00614F95">
            <w:pPr>
              <w:pStyle w:val="TBLTitrecolonne"/>
              <w:jc w:val="left"/>
              <w:rPr>
                <w:rFonts w:cs="Arial"/>
                <w:color w:val="FFFFFF"/>
              </w:rPr>
            </w:pPr>
            <w:r w:rsidRPr="0094763A">
              <w:rPr>
                <w:rFonts w:cs="Arial"/>
                <w:color w:val="FFFFFF"/>
              </w:rPr>
              <w:t>Version</w:t>
            </w:r>
          </w:p>
        </w:tc>
        <w:tc>
          <w:tcPr>
            <w:tcW w:w="1500" w:type="pct"/>
            <w:gridSpan w:val="2"/>
            <w:shd w:val="clear" w:color="auto" w:fill="70706F"/>
            <w:vAlign w:val="center"/>
          </w:tcPr>
          <w:p w14:paraId="5C89873C" w14:textId="77777777" w:rsidR="00614F95" w:rsidRPr="0094763A" w:rsidRDefault="00614F95" w:rsidP="00614F95">
            <w:pPr>
              <w:pStyle w:val="TBLTitrecolonne"/>
              <w:jc w:val="left"/>
              <w:rPr>
                <w:rFonts w:cs="Arial"/>
                <w:color w:val="FFFFFF"/>
              </w:rPr>
            </w:pPr>
            <w:r w:rsidRPr="0094763A">
              <w:rPr>
                <w:rFonts w:cs="Arial"/>
                <w:color w:val="FFFFFF"/>
              </w:rPr>
              <w:t>Rédigé par</w:t>
            </w:r>
          </w:p>
        </w:tc>
        <w:tc>
          <w:tcPr>
            <w:tcW w:w="1500" w:type="pct"/>
            <w:gridSpan w:val="2"/>
            <w:shd w:val="clear" w:color="auto" w:fill="70706F"/>
            <w:vAlign w:val="center"/>
          </w:tcPr>
          <w:p w14:paraId="2315EACE" w14:textId="77777777" w:rsidR="00614F95" w:rsidRPr="0094763A" w:rsidRDefault="00614F95" w:rsidP="00614F95">
            <w:pPr>
              <w:pStyle w:val="TBLTitrecolonne"/>
              <w:jc w:val="left"/>
              <w:rPr>
                <w:rFonts w:cs="Arial"/>
                <w:color w:val="FFFFFF"/>
              </w:rPr>
            </w:pPr>
            <w:r w:rsidRPr="0094763A">
              <w:rPr>
                <w:rFonts w:cs="Arial"/>
                <w:color w:val="FFFFFF"/>
              </w:rPr>
              <w:t>Vérifié par</w:t>
            </w:r>
          </w:p>
        </w:tc>
        <w:tc>
          <w:tcPr>
            <w:tcW w:w="1499" w:type="pct"/>
            <w:gridSpan w:val="2"/>
            <w:shd w:val="clear" w:color="auto" w:fill="70706F"/>
            <w:vAlign w:val="center"/>
          </w:tcPr>
          <w:p w14:paraId="1ADDAACB" w14:textId="77777777" w:rsidR="00614F95" w:rsidRPr="0094763A" w:rsidRDefault="00614F95" w:rsidP="00614F95">
            <w:pPr>
              <w:pStyle w:val="TBLTitrecolonne"/>
              <w:jc w:val="left"/>
              <w:rPr>
                <w:rFonts w:cs="Arial"/>
                <w:color w:val="FFFFFF"/>
              </w:rPr>
            </w:pPr>
            <w:r w:rsidRPr="0094763A">
              <w:rPr>
                <w:rFonts w:cs="Arial"/>
                <w:color w:val="FFFFFF"/>
              </w:rPr>
              <w:t>Validé par</w:t>
            </w:r>
          </w:p>
        </w:tc>
      </w:tr>
      <w:tr w:rsidR="00614F95" w:rsidRPr="00E21B39" w14:paraId="3BA94841" w14:textId="77777777" w:rsidTr="00054FD4">
        <w:tc>
          <w:tcPr>
            <w:tcW w:w="501" w:type="pct"/>
            <w:vMerge w:val="restart"/>
            <w:vAlign w:val="center"/>
          </w:tcPr>
          <w:p w14:paraId="768126E2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1.0</w:t>
            </w:r>
          </w:p>
        </w:tc>
        <w:tc>
          <w:tcPr>
            <w:tcW w:w="750" w:type="pct"/>
            <w:vAlign w:val="center"/>
          </w:tcPr>
          <w:p w14:paraId="53BD9DFE" w14:textId="77777777" w:rsidR="00614F95" w:rsidRPr="005707AD" w:rsidRDefault="00614F95" w:rsidP="00614F95">
            <w:pPr>
              <w:pStyle w:val="TBLContenu"/>
              <w:spacing w:after="0"/>
              <w:jc w:val="left"/>
              <w:rPr>
                <w:rFonts w:cs="Arial"/>
                <w:sz w:val="14"/>
              </w:rPr>
            </w:pPr>
            <w:r w:rsidRPr="005707AD">
              <w:rPr>
                <w:rFonts w:cs="Arial"/>
                <w:sz w:val="14"/>
              </w:rPr>
              <w:t>Philippe Cochard</w:t>
            </w:r>
          </w:p>
        </w:tc>
        <w:tc>
          <w:tcPr>
            <w:tcW w:w="750" w:type="pct"/>
            <w:vAlign w:val="center"/>
          </w:tcPr>
          <w:p w14:paraId="2C62F6B6" w14:textId="77777777" w:rsidR="00614F95" w:rsidRPr="005707AD" w:rsidRDefault="00614F95" w:rsidP="00614F95">
            <w:pPr>
              <w:pStyle w:val="TBLContenu"/>
              <w:spacing w:after="0"/>
              <w:jc w:val="left"/>
              <w:rPr>
                <w:rFonts w:cs="Arial"/>
                <w:sz w:val="14"/>
              </w:rPr>
            </w:pPr>
            <w:r w:rsidRPr="005707AD">
              <w:rPr>
                <w:rFonts w:cs="Arial"/>
                <w:sz w:val="14"/>
              </w:rPr>
              <w:t>Le 25/03/2022</w:t>
            </w:r>
          </w:p>
        </w:tc>
        <w:tc>
          <w:tcPr>
            <w:tcW w:w="750" w:type="pct"/>
            <w:vAlign w:val="center"/>
          </w:tcPr>
          <w:p w14:paraId="6B9F6AFF" w14:textId="77777777" w:rsidR="00614F95" w:rsidRPr="005707AD" w:rsidRDefault="00614F95" w:rsidP="00614F95">
            <w:pPr>
              <w:pStyle w:val="TBLContenu"/>
              <w:spacing w:after="0"/>
              <w:jc w:val="left"/>
              <w:rPr>
                <w:rFonts w:cs="Arial"/>
                <w:sz w:val="14"/>
              </w:rPr>
            </w:pPr>
            <w:r w:rsidRPr="005707AD">
              <w:rPr>
                <w:rFonts w:cs="Arial"/>
                <w:sz w:val="14"/>
              </w:rPr>
              <w:t>Mathieu De Carvalho</w:t>
            </w:r>
          </w:p>
        </w:tc>
        <w:tc>
          <w:tcPr>
            <w:tcW w:w="750" w:type="pct"/>
            <w:vAlign w:val="center"/>
          </w:tcPr>
          <w:p w14:paraId="5DD8B265" w14:textId="77777777" w:rsidR="00614F95" w:rsidRPr="005707AD" w:rsidRDefault="00614F95" w:rsidP="00614F95">
            <w:pPr>
              <w:pStyle w:val="TBLContenu"/>
              <w:spacing w:after="0"/>
              <w:jc w:val="left"/>
              <w:rPr>
                <w:rFonts w:cs="Arial"/>
                <w:sz w:val="14"/>
              </w:rPr>
            </w:pPr>
          </w:p>
        </w:tc>
        <w:tc>
          <w:tcPr>
            <w:tcW w:w="750" w:type="pct"/>
            <w:vAlign w:val="center"/>
          </w:tcPr>
          <w:p w14:paraId="5D40ACF9" w14:textId="77777777" w:rsidR="00614F95" w:rsidRPr="005707AD" w:rsidRDefault="00614F95" w:rsidP="00614F95">
            <w:pPr>
              <w:pStyle w:val="TBLContenu"/>
              <w:spacing w:after="0"/>
              <w:jc w:val="left"/>
              <w:rPr>
                <w:rFonts w:cs="Arial"/>
                <w:sz w:val="14"/>
              </w:rPr>
            </w:pPr>
            <w:r w:rsidRPr="005707AD">
              <w:rPr>
                <w:rFonts w:cs="Arial"/>
                <w:sz w:val="14"/>
              </w:rPr>
              <w:t>Sylvie Bertrand</w:t>
            </w:r>
          </w:p>
        </w:tc>
        <w:tc>
          <w:tcPr>
            <w:tcW w:w="749" w:type="pct"/>
            <w:vAlign w:val="center"/>
          </w:tcPr>
          <w:p w14:paraId="1538B5F6" w14:textId="77777777" w:rsidR="00614F95" w:rsidRPr="005707AD" w:rsidRDefault="00614F95" w:rsidP="00614F95">
            <w:pPr>
              <w:pStyle w:val="TBLContenu"/>
              <w:spacing w:after="0"/>
              <w:jc w:val="left"/>
              <w:rPr>
                <w:rFonts w:cs="Arial"/>
                <w:sz w:val="14"/>
              </w:rPr>
            </w:pPr>
          </w:p>
        </w:tc>
      </w:tr>
      <w:tr w:rsidR="00614F95" w:rsidRPr="00E21B39" w14:paraId="374C7ADE" w14:textId="77777777" w:rsidTr="00054FD4">
        <w:tc>
          <w:tcPr>
            <w:tcW w:w="501" w:type="pct"/>
            <w:vMerge/>
            <w:vAlign w:val="center"/>
          </w:tcPr>
          <w:p w14:paraId="6845ADB1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4499" w:type="pct"/>
            <w:gridSpan w:val="6"/>
            <w:vAlign w:val="center"/>
          </w:tcPr>
          <w:p w14:paraId="54255576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  <w:r w:rsidRPr="00E21B39">
              <w:rPr>
                <w:rFonts w:cs="Arial"/>
              </w:rPr>
              <w:t xml:space="preserve">Motif et nature de la modification : </w:t>
            </w:r>
            <w:r w:rsidRPr="00E21B39">
              <w:rPr>
                <w:rFonts w:cs="Arial"/>
                <w:b/>
              </w:rPr>
              <w:t>Création du document</w:t>
            </w:r>
          </w:p>
        </w:tc>
      </w:tr>
      <w:tr w:rsidR="00614F95" w:rsidRPr="00E21B39" w14:paraId="1296F0DA" w14:textId="77777777" w:rsidTr="00054FD4">
        <w:tc>
          <w:tcPr>
            <w:tcW w:w="501" w:type="pct"/>
            <w:vMerge w:val="restart"/>
            <w:vAlign w:val="center"/>
          </w:tcPr>
          <w:p w14:paraId="0C1258D0" w14:textId="7A067F62" w:rsidR="00614F95" w:rsidRPr="00E21B39" w:rsidRDefault="002E66EF" w:rsidP="00614F95">
            <w:pPr>
              <w:pStyle w:val="TBLContenu"/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1.0.1</w:t>
            </w:r>
          </w:p>
        </w:tc>
        <w:tc>
          <w:tcPr>
            <w:tcW w:w="750" w:type="pct"/>
            <w:vAlign w:val="center"/>
          </w:tcPr>
          <w:p w14:paraId="36E5E5F3" w14:textId="68D24008" w:rsidR="00614F95" w:rsidRPr="00E21B39" w:rsidRDefault="002E66EF" w:rsidP="00614F95">
            <w:pPr>
              <w:pStyle w:val="TBLContenu"/>
              <w:spacing w:after="0"/>
              <w:jc w:val="left"/>
              <w:rPr>
                <w:rFonts w:cs="Arial"/>
              </w:rPr>
            </w:pPr>
            <w:r w:rsidRPr="005707AD">
              <w:rPr>
                <w:rFonts w:cs="Arial"/>
                <w:sz w:val="14"/>
              </w:rPr>
              <w:t>Philippe Cochard</w:t>
            </w:r>
          </w:p>
        </w:tc>
        <w:tc>
          <w:tcPr>
            <w:tcW w:w="750" w:type="pct"/>
            <w:vAlign w:val="center"/>
          </w:tcPr>
          <w:p w14:paraId="2CB37292" w14:textId="78574E67" w:rsidR="00614F95" w:rsidRPr="00E21B39" w:rsidRDefault="002E66EF" w:rsidP="00614F95">
            <w:pPr>
              <w:pStyle w:val="TBLContenu"/>
              <w:spacing w:after="0"/>
              <w:jc w:val="left"/>
              <w:rPr>
                <w:rFonts w:cs="Arial"/>
              </w:rPr>
            </w:pPr>
            <w:r w:rsidRPr="002E66EF">
              <w:rPr>
                <w:rFonts w:cs="Arial"/>
                <w:sz w:val="14"/>
              </w:rPr>
              <w:t>Le 16/02/2023</w:t>
            </w:r>
          </w:p>
        </w:tc>
        <w:tc>
          <w:tcPr>
            <w:tcW w:w="750" w:type="pct"/>
            <w:vAlign w:val="center"/>
          </w:tcPr>
          <w:p w14:paraId="7B3F15F7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14:paraId="3E3A9725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14:paraId="68C54E5D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49" w:type="pct"/>
            <w:vAlign w:val="center"/>
          </w:tcPr>
          <w:p w14:paraId="745C4383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</w:tr>
      <w:tr w:rsidR="00614F95" w:rsidRPr="00E21B39" w14:paraId="497CE3F6" w14:textId="77777777" w:rsidTr="00054FD4">
        <w:tc>
          <w:tcPr>
            <w:tcW w:w="501" w:type="pct"/>
            <w:vMerge/>
            <w:vAlign w:val="center"/>
          </w:tcPr>
          <w:p w14:paraId="43A2A334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4499" w:type="pct"/>
            <w:gridSpan w:val="6"/>
            <w:vAlign w:val="center"/>
          </w:tcPr>
          <w:p w14:paraId="515BCAB8" w14:textId="60B66855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  <w:r w:rsidRPr="00E21B39">
              <w:rPr>
                <w:rFonts w:cs="Arial"/>
              </w:rPr>
              <w:t>Motif et nature de la modification :</w:t>
            </w:r>
            <w:r>
              <w:rPr>
                <w:rFonts w:cs="Arial"/>
              </w:rPr>
              <w:t xml:space="preserve"> </w:t>
            </w:r>
            <w:r w:rsidR="00C03606">
              <w:rPr>
                <w:rFonts w:cs="Arial"/>
              </w:rPr>
              <w:t>Utilisation d’un modèle plus léger et modification du titre</w:t>
            </w:r>
          </w:p>
        </w:tc>
      </w:tr>
      <w:tr w:rsidR="00614F95" w:rsidRPr="00E21B39" w14:paraId="0A1EA746" w14:textId="77777777" w:rsidTr="00054FD4">
        <w:tc>
          <w:tcPr>
            <w:tcW w:w="501" w:type="pct"/>
            <w:vMerge w:val="restart"/>
            <w:vAlign w:val="center"/>
          </w:tcPr>
          <w:p w14:paraId="57423C84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14:paraId="2318803A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14:paraId="7DFBF69A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14:paraId="4630615D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14:paraId="49140A85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14:paraId="20E47313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49" w:type="pct"/>
            <w:vAlign w:val="center"/>
          </w:tcPr>
          <w:p w14:paraId="771F62CF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</w:tr>
      <w:tr w:rsidR="00614F95" w:rsidRPr="00E21B39" w14:paraId="0580B5E8" w14:textId="77777777" w:rsidTr="00054FD4">
        <w:tc>
          <w:tcPr>
            <w:tcW w:w="501" w:type="pct"/>
            <w:vMerge/>
            <w:vAlign w:val="center"/>
          </w:tcPr>
          <w:p w14:paraId="5503D682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4499" w:type="pct"/>
            <w:gridSpan w:val="6"/>
            <w:vAlign w:val="center"/>
          </w:tcPr>
          <w:p w14:paraId="0F492E45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  <w:r w:rsidRPr="00E21B39">
              <w:rPr>
                <w:rFonts w:cs="Arial"/>
              </w:rPr>
              <w:t>Motif et nature de la modification :</w:t>
            </w:r>
          </w:p>
        </w:tc>
      </w:tr>
      <w:tr w:rsidR="00614F95" w:rsidRPr="00E21B39" w14:paraId="4844AC8D" w14:textId="77777777" w:rsidTr="00054FD4">
        <w:tc>
          <w:tcPr>
            <w:tcW w:w="501" w:type="pct"/>
            <w:vMerge w:val="restart"/>
            <w:vAlign w:val="center"/>
          </w:tcPr>
          <w:p w14:paraId="35CF3888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14:paraId="69B89C89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14:paraId="6A5A1985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14:paraId="1D91F6C9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14:paraId="03B52CFA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14:paraId="588B2FE3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49" w:type="pct"/>
            <w:vAlign w:val="center"/>
          </w:tcPr>
          <w:p w14:paraId="6EB8F2BA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</w:tr>
      <w:tr w:rsidR="00614F95" w:rsidRPr="00E21B39" w14:paraId="7B5E1747" w14:textId="77777777" w:rsidTr="00054FD4">
        <w:tc>
          <w:tcPr>
            <w:tcW w:w="501" w:type="pct"/>
            <w:vMerge/>
            <w:vAlign w:val="center"/>
          </w:tcPr>
          <w:p w14:paraId="0D9C751E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4499" w:type="pct"/>
            <w:gridSpan w:val="6"/>
            <w:vAlign w:val="center"/>
          </w:tcPr>
          <w:p w14:paraId="4645B5D9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  <w:r w:rsidRPr="00E21B39">
              <w:rPr>
                <w:rFonts w:cs="Arial"/>
              </w:rPr>
              <w:t>Motif et nature de la modification :</w:t>
            </w:r>
          </w:p>
        </w:tc>
      </w:tr>
      <w:tr w:rsidR="00614F95" w:rsidRPr="00E21B39" w14:paraId="3FC26370" w14:textId="77777777" w:rsidTr="00054FD4">
        <w:tc>
          <w:tcPr>
            <w:tcW w:w="501" w:type="pct"/>
            <w:vMerge w:val="restart"/>
            <w:vAlign w:val="center"/>
          </w:tcPr>
          <w:p w14:paraId="63AFE9A4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14:paraId="6EA31350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14:paraId="0128E2FF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14:paraId="1898F8BA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14:paraId="3F8AB1DE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14:paraId="46D65CC4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49" w:type="pct"/>
            <w:vAlign w:val="center"/>
          </w:tcPr>
          <w:p w14:paraId="28B19589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</w:tr>
      <w:tr w:rsidR="00614F95" w:rsidRPr="00E21B39" w14:paraId="2595544C" w14:textId="77777777" w:rsidTr="00054FD4">
        <w:tc>
          <w:tcPr>
            <w:tcW w:w="501" w:type="pct"/>
            <w:vMerge/>
            <w:vAlign w:val="center"/>
          </w:tcPr>
          <w:p w14:paraId="1F6DA225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4499" w:type="pct"/>
            <w:gridSpan w:val="6"/>
            <w:vAlign w:val="center"/>
          </w:tcPr>
          <w:p w14:paraId="4BF232D8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  <w:r w:rsidRPr="00E21B39">
              <w:rPr>
                <w:rFonts w:cs="Arial"/>
              </w:rPr>
              <w:t>Motif et nature de la modification :</w:t>
            </w:r>
          </w:p>
        </w:tc>
      </w:tr>
      <w:tr w:rsidR="00614F95" w:rsidRPr="00E21B39" w14:paraId="028594E2" w14:textId="77777777" w:rsidTr="00054FD4">
        <w:tc>
          <w:tcPr>
            <w:tcW w:w="501" w:type="pct"/>
            <w:vMerge w:val="restart"/>
            <w:vAlign w:val="center"/>
          </w:tcPr>
          <w:p w14:paraId="6CCFBA8D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14:paraId="7834B658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14:paraId="19444961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14:paraId="6BBFC801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14:paraId="3768D04A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14:paraId="4B0B7F86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49" w:type="pct"/>
            <w:vAlign w:val="center"/>
          </w:tcPr>
          <w:p w14:paraId="13280CF3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</w:tr>
      <w:tr w:rsidR="00614F95" w:rsidRPr="00E21B39" w14:paraId="39E3E4C6" w14:textId="77777777" w:rsidTr="00054FD4">
        <w:tc>
          <w:tcPr>
            <w:tcW w:w="501" w:type="pct"/>
            <w:vMerge/>
            <w:vAlign w:val="center"/>
          </w:tcPr>
          <w:p w14:paraId="59AD43F8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4499" w:type="pct"/>
            <w:gridSpan w:val="6"/>
            <w:vAlign w:val="center"/>
          </w:tcPr>
          <w:p w14:paraId="67155ED4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  <w:r w:rsidRPr="00E21B39">
              <w:rPr>
                <w:rFonts w:cs="Arial"/>
              </w:rPr>
              <w:t>Motif et nature de la modification :</w:t>
            </w:r>
          </w:p>
        </w:tc>
      </w:tr>
      <w:tr w:rsidR="00614F95" w:rsidRPr="00E21B39" w14:paraId="531AA358" w14:textId="77777777" w:rsidTr="00054FD4">
        <w:tc>
          <w:tcPr>
            <w:tcW w:w="501" w:type="pct"/>
            <w:vMerge w:val="restart"/>
            <w:vAlign w:val="center"/>
          </w:tcPr>
          <w:p w14:paraId="76CC6022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14:paraId="19910140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14:paraId="6AE9A254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14:paraId="2005658E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14:paraId="0A15C7F0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14:paraId="00A40361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49" w:type="pct"/>
            <w:vAlign w:val="center"/>
          </w:tcPr>
          <w:p w14:paraId="2F2254C4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</w:tr>
      <w:tr w:rsidR="00614F95" w:rsidRPr="00E21B39" w14:paraId="616EFD6B" w14:textId="77777777" w:rsidTr="00054FD4">
        <w:tc>
          <w:tcPr>
            <w:tcW w:w="501" w:type="pct"/>
            <w:vMerge/>
            <w:vAlign w:val="center"/>
          </w:tcPr>
          <w:p w14:paraId="3FF93887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4499" w:type="pct"/>
            <w:gridSpan w:val="6"/>
            <w:vAlign w:val="center"/>
          </w:tcPr>
          <w:p w14:paraId="56FA7533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  <w:r w:rsidRPr="00E21B39">
              <w:rPr>
                <w:rFonts w:cs="Arial"/>
              </w:rPr>
              <w:t>Motif et nature de la modification :</w:t>
            </w:r>
          </w:p>
        </w:tc>
      </w:tr>
      <w:tr w:rsidR="00614F95" w:rsidRPr="00E21B39" w14:paraId="7ACEF040" w14:textId="77777777" w:rsidTr="00054FD4">
        <w:tc>
          <w:tcPr>
            <w:tcW w:w="501" w:type="pct"/>
            <w:vMerge w:val="restart"/>
            <w:vAlign w:val="center"/>
          </w:tcPr>
          <w:p w14:paraId="79FCCE2E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14:paraId="727EB285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14:paraId="0193833E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14:paraId="131E9CCB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14:paraId="1871E53A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14:paraId="64739A01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749" w:type="pct"/>
            <w:vAlign w:val="center"/>
          </w:tcPr>
          <w:p w14:paraId="41E7F5D6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</w:tr>
      <w:tr w:rsidR="00614F95" w:rsidRPr="00E21B39" w14:paraId="01797C65" w14:textId="77777777" w:rsidTr="00054FD4">
        <w:tc>
          <w:tcPr>
            <w:tcW w:w="501" w:type="pct"/>
            <w:vMerge/>
            <w:vAlign w:val="center"/>
          </w:tcPr>
          <w:p w14:paraId="6FE3BB76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</w:p>
        </w:tc>
        <w:tc>
          <w:tcPr>
            <w:tcW w:w="4499" w:type="pct"/>
            <w:gridSpan w:val="6"/>
            <w:vAlign w:val="center"/>
          </w:tcPr>
          <w:p w14:paraId="0E9B9395" w14:textId="77777777" w:rsidR="00614F95" w:rsidRPr="00E21B39" w:rsidRDefault="00614F95" w:rsidP="00614F95">
            <w:pPr>
              <w:pStyle w:val="TBLContenu"/>
              <w:spacing w:after="0"/>
              <w:jc w:val="left"/>
              <w:rPr>
                <w:rFonts w:cs="Arial"/>
              </w:rPr>
            </w:pPr>
            <w:r w:rsidRPr="00E21B39">
              <w:rPr>
                <w:rFonts w:cs="Arial"/>
              </w:rPr>
              <w:t>Motif et nature de la modification :</w:t>
            </w:r>
          </w:p>
        </w:tc>
      </w:tr>
    </w:tbl>
    <w:p w14:paraId="2CA5EA30" w14:textId="77777777" w:rsidR="00614F95" w:rsidRDefault="00614F95" w:rsidP="00614F95">
      <w:pPr>
        <w:spacing w:after="160" w:line="259" w:lineRule="auto"/>
        <w:jc w:val="left"/>
        <w:rPr>
          <w:rFonts w:cs="Arial"/>
          <w:b/>
          <w:caps/>
          <w:color w:val="006AB2"/>
          <w:sz w:val="32"/>
          <w:szCs w:val="32"/>
        </w:rPr>
      </w:pPr>
    </w:p>
    <w:p w14:paraId="7415EF74" w14:textId="77777777" w:rsidR="00614F95" w:rsidRDefault="00614F95" w:rsidP="00614F95">
      <w:pPr>
        <w:pStyle w:val="ListBullet"/>
        <w:numPr>
          <w:ilvl w:val="0"/>
          <w:numId w:val="0"/>
        </w:numPr>
        <w:ind w:left="357" w:hanging="357"/>
        <w:jc w:val="left"/>
        <w:rPr>
          <w:rFonts w:cs="Arial"/>
        </w:rPr>
      </w:pPr>
    </w:p>
    <w:p w14:paraId="08902D71" w14:textId="77777777" w:rsidR="00614F95" w:rsidRDefault="00614F95" w:rsidP="00614F95">
      <w:pPr>
        <w:pStyle w:val="ListBullet"/>
        <w:numPr>
          <w:ilvl w:val="0"/>
          <w:numId w:val="0"/>
        </w:numPr>
        <w:ind w:left="357" w:hanging="357"/>
        <w:jc w:val="left"/>
        <w:rPr>
          <w:rFonts w:cs="Arial"/>
        </w:rPr>
      </w:pPr>
    </w:p>
    <w:p w14:paraId="1E2C0053" w14:textId="77777777" w:rsidR="00614F95" w:rsidRPr="00155F88" w:rsidRDefault="00614F95" w:rsidP="00614F95">
      <w:pPr>
        <w:pStyle w:val="ListBullet"/>
        <w:numPr>
          <w:ilvl w:val="0"/>
          <w:numId w:val="0"/>
        </w:numPr>
        <w:ind w:left="357" w:hanging="357"/>
        <w:jc w:val="left"/>
        <w:rPr>
          <w:rFonts w:cs="Arial"/>
        </w:rPr>
      </w:pPr>
    </w:p>
    <w:p w14:paraId="19153371" w14:textId="77777777" w:rsidR="00614F95" w:rsidRDefault="00614F95" w:rsidP="00614F95">
      <w:pPr>
        <w:spacing w:after="160" w:line="259" w:lineRule="auto"/>
        <w:jc w:val="left"/>
        <w:rPr>
          <w:rFonts w:cs="Arial"/>
          <w:b/>
          <w:caps/>
          <w:color w:val="006AB2"/>
          <w:sz w:val="32"/>
          <w:szCs w:val="32"/>
        </w:rPr>
      </w:pPr>
    </w:p>
    <w:p w14:paraId="5D632DDF" w14:textId="77777777" w:rsidR="00614F95" w:rsidRPr="00155F88" w:rsidRDefault="00614F95" w:rsidP="00614F95">
      <w:pPr>
        <w:spacing w:after="160" w:line="259" w:lineRule="auto"/>
        <w:jc w:val="left"/>
        <w:rPr>
          <w:rFonts w:cs="Arial"/>
          <w:b/>
          <w:bCs/>
          <w:caps/>
        </w:rPr>
      </w:pPr>
    </w:p>
    <w:p w14:paraId="40E3AA37" w14:textId="77777777" w:rsidR="00614F95" w:rsidRDefault="00614F95" w:rsidP="00614F95">
      <w:pPr>
        <w:jc w:val="left"/>
      </w:pPr>
      <w:r>
        <w:br w:type="page"/>
      </w:r>
    </w:p>
    <w:p w14:paraId="6F1DAEFF" w14:textId="77777777" w:rsidR="00614F95" w:rsidRDefault="00614F95" w:rsidP="00C84543">
      <w:pPr>
        <w:pStyle w:val="Heading1"/>
        <w:jc w:val="left"/>
      </w:pPr>
      <w:bookmarkStart w:id="0" w:name="_Toc93662790"/>
      <w:bookmarkStart w:id="1" w:name="_Toc99133960"/>
      <w:bookmarkStart w:id="2" w:name="_Toc127455698"/>
      <w:r>
        <w:lastRenderedPageBreak/>
        <w:t>Indicateurs : capacité en lits</w:t>
      </w:r>
      <w:bookmarkStart w:id="3" w:name="_71db8e37-f951-4ce7-b218-b9c3546ff3a4"/>
      <w:bookmarkEnd w:id="0"/>
      <w:bookmarkEnd w:id="1"/>
      <w:bookmarkEnd w:id="2"/>
      <w:bookmarkEnd w:id="3"/>
    </w:p>
    <w:p w14:paraId="60CF5276" w14:textId="77777777" w:rsidR="00614F95" w:rsidRDefault="00614F95" w:rsidP="00614F95">
      <w:pPr>
        <w:pStyle w:val="Heading2"/>
        <w:jc w:val="left"/>
      </w:pPr>
      <w:bookmarkStart w:id="4" w:name="_Toc93662791"/>
      <w:bookmarkStart w:id="5" w:name="_Toc99133961"/>
      <w:bookmarkStart w:id="6" w:name="_Toc127455699"/>
      <w:r>
        <w:t>Nombre de lits installés</w:t>
      </w:r>
      <w:bookmarkStart w:id="7" w:name="_dde776e0-9336-4aed-ade4-132843fd768c"/>
      <w:bookmarkEnd w:id="4"/>
      <w:bookmarkEnd w:id="5"/>
      <w:bookmarkEnd w:id="6"/>
      <w:bookmarkEnd w:id="7"/>
    </w:p>
    <w:p w14:paraId="0C9B7361" w14:textId="77777777" w:rsidR="00614F95" w:rsidRPr="00612062" w:rsidRDefault="00614F95" w:rsidP="00614F95">
      <w:pPr>
        <w:jc w:val="left"/>
      </w:pPr>
      <w:r>
        <w:t>Nombre de lits physiquement installés de façon permanente dans une unité (lits fermés compris).</w:t>
      </w:r>
      <w:r>
        <w:br/>
      </w:r>
    </w:p>
    <w:p w14:paraId="42A6030A" w14:textId="77777777" w:rsidR="00614F95" w:rsidRDefault="00614F95" w:rsidP="00614F95">
      <w:pPr>
        <w:jc w:val="left"/>
      </w:pPr>
      <w:r w:rsidRPr="004A2840">
        <w:rPr>
          <w:i/>
          <w:color w:val="808080" w:themeColor="background1" w:themeShade="80"/>
        </w:rPr>
        <w:t>Information transmise par le porteur d’offre.</w:t>
      </w:r>
      <w:r>
        <w:rPr>
          <w:color w:val="808080" w:themeColor="background1" w:themeShade="80"/>
        </w:rPr>
        <w:t xml:space="preserve"> </w:t>
      </w:r>
      <w:r w:rsidRPr="00CB00EF">
        <w:rPr>
          <w:color w:val="808080" w:themeColor="background1" w:themeShade="80"/>
        </w:rPr>
        <w:br/>
      </w:r>
    </w:p>
    <w:p w14:paraId="75CF7650" w14:textId="77777777" w:rsidR="00614F95" w:rsidRDefault="00614F95" w:rsidP="00614F95">
      <w:pPr>
        <w:pStyle w:val="Heading2"/>
        <w:jc w:val="left"/>
      </w:pPr>
      <w:bookmarkStart w:id="8" w:name="_Toc93662792"/>
      <w:bookmarkStart w:id="9" w:name="_Toc99133962"/>
      <w:bookmarkStart w:id="10" w:name="_Toc127455700"/>
      <w:r>
        <w:t>Nombre de lits opérationnels</w:t>
      </w:r>
      <w:bookmarkStart w:id="11" w:name="_886d03ca-74f0-498e-8d6c-6a19008791e0"/>
      <w:bookmarkEnd w:id="8"/>
      <w:bookmarkEnd w:id="9"/>
      <w:bookmarkEnd w:id="10"/>
      <w:bookmarkEnd w:id="11"/>
    </w:p>
    <w:p w14:paraId="32FAD98B" w14:textId="77777777" w:rsidR="00614F95" w:rsidRDefault="00614F95" w:rsidP="00614F95">
      <w:pPr>
        <w:jc w:val="left"/>
      </w:pPr>
      <w:r>
        <w:t>Nombre de lits ouverts pour l’unité dans lesquels un patient peut être installé, que les lits soient disponibles ou non (patients sorties certaines, désinfection, fin travaux, ...)</w:t>
      </w:r>
      <w:r>
        <w:br/>
      </w:r>
      <w:r w:rsidRPr="00CB00EF">
        <w:rPr>
          <w:color w:val="808080" w:themeColor="background1" w:themeShade="80"/>
        </w:rPr>
        <w:br/>
      </w:r>
      <w:r w:rsidRPr="004A2840">
        <w:rPr>
          <w:i/>
          <w:color w:val="808080" w:themeColor="background1" w:themeShade="80"/>
        </w:rPr>
        <w:t xml:space="preserve">Règle de calcul : </w:t>
      </w:r>
      <w:r w:rsidRPr="004A2840">
        <w:rPr>
          <w:i/>
          <w:color w:val="808080" w:themeColor="background1" w:themeShade="80"/>
        </w:rPr>
        <w:br/>
        <w:t>Nombre lits opérationnels = Nb lits installés – Nb lits fermés + Nb lits supplémentaires mobilisés (=0 hors situation de crise)</w:t>
      </w:r>
      <w:r w:rsidRPr="00CB00EF">
        <w:rPr>
          <w:color w:val="808080" w:themeColor="background1" w:themeShade="80"/>
        </w:rPr>
        <w:br/>
      </w:r>
    </w:p>
    <w:p w14:paraId="5C787459" w14:textId="77777777" w:rsidR="00614F95" w:rsidRDefault="00614F95" w:rsidP="00614F95">
      <w:pPr>
        <w:pStyle w:val="Heading2"/>
        <w:jc w:val="left"/>
      </w:pPr>
      <w:bookmarkStart w:id="12" w:name="_Toc93662793"/>
      <w:bookmarkStart w:id="13" w:name="_Toc99133963"/>
      <w:bookmarkStart w:id="14" w:name="_Toc127455701"/>
      <w:r>
        <w:t>Nombre de lits fermés</w:t>
      </w:r>
      <w:bookmarkStart w:id="15" w:name="_715b6730-de86-4e00-aa32-3ab6596f044d"/>
      <w:bookmarkEnd w:id="12"/>
      <w:bookmarkEnd w:id="13"/>
      <w:bookmarkEnd w:id="14"/>
      <w:bookmarkEnd w:id="15"/>
    </w:p>
    <w:p w14:paraId="141465C8" w14:textId="77777777" w:rsidR="00614F95" w:rsidRDefault="00614F95" w:rsidP="00614F95">
      <w:pPr>
        <w:jc w:val="left"/>
        <w:rPr>
          <w:b/>
          <w:color w:val="1F497D" w:themeColor="text2"/>
          <w:sz w:val="24"/>
          <w:szCs w:val="24"/>
        </w:rPr>
      </w:pPr>
      <w:r>
        <w:t>Nombre de lits fermés dans l’unité à l’instant de la saisie (aussi bien les lits réactivables que les non réactivables)</w:t>
      </w:r>
      <w:r>
        <w:br/>
      </w:r>
      <w:r>
        <w:br/>
      </w:r>
      <w:r w:rsidRPr="004A2840">
        <w:rPr>
          <w:i/>
          <w:color w:val="808080" w:themeColor="background1" w:themeShade="80"/>
        </w:rPr>
        <w:t xml:space="preserve">Règle de calcul : </w:t>
      </w:r>
      <w:r w:rsidRPr="004A2840">
        <w:rPr>
          <w:i/>
          <w:color w:val="808080" w:themeColor="background1" w:themeShade="80"/>
        </w:rPr>
        <w:br/>
        <w:t>Nombre lits fermés = Nb de lits fermés réactivables + Nb de lits fermés non réactivables</w:t>
      </w:r>
      <w:r>
        <w:t xml:space="preserve"> </w:t>
      </w:r>
      <w:r>
        <w:br/>
      </w:r>
    </w:p>
    <w:p w14:paraId="6D916F43" w14:textId="77777777" w:rsidR="00614F95" w:rsidRDefault="00614F95" w:rsidP="00614F95">
      <w:pPr>
        <w:pStyle w:val="Heading2"/>
        <w:jc w:val="left"/>
      </w:pPr>
      <w:bookmarkStart w:id="16" w:name="_Toc93662794"/>
      <w:bookmarkStart w:id="17" w:name="_Toc99133964"/>
      <w:bookmarkStart w:id="18" w:name="_Toc127455702"/>
      <w:r>
        <w:t>Nombre de lits fermés réactivables</w:t>
      </w:r>
      <w:bookmarkStart w:id="19" w:name="_38a4478a-a33c-41cc-bb97-73b38693ec08"/>
      <w:bookmarkEnd w:id="16"/>
      <w:bookmarkEnd w:id="17"/>
      <w:bookmarkEnd w:id="18"/>
      <w:bookmarkEnd w:id="19"/>
    </w:p>
    <w:p w14:paraId="7F6653B9" w14:textId="77777777" w:rsidR="00614F95" w:rsidRDefault="00614F95" w:rsidP="00614F95">
      <w:pPr>
        <w:jc w:val="left"/>
      </w:pPr>
      <w:r>
        <w:t xml:space="preserve">Nombre de lits installés, dans l’unité, non opérationnels sur la capacité installée pour cause de : RH (fermeture conjoncturelle, saisonnière), etc. </w:t>
      </w:r>
      <w:r>
        <w:br/>
        <w:t>Il n’y a pas d’obstacle identifié à leur mise à disposition en cas de crise en moins de 24h.</w:t>
      </w:r>
      <w:r>
        <w:br/>
      </w:r>
      <w:r>
        <w:br/>
      </w:r>
      <w:r w:rsidRPr="004A2840">
        <w:rPr>
          <w:i/>
          <w:color w:val="808080" w:themeColor="background1" w:themeShade="80"/>
        </w:rPr>
        <w:t>Information transmise par le porteur d’offre.</w:t>
      </w:r>
      <w:r>
        <w:rPr>
          <w:color w:val="808080" w:themeColor="background1" w:themeShade="80"/>
        </w:rPr>
        <w:t xml:space="preserve"> </w:t>
      </w:r>
      <w:r w:rsidRPr="00CB00EF">
        <w:rPr>
          <w:color w:val="808080" w:themeColor="background1" w:themeShade="80"/>
        </w:rPr>
        <w:br/>
      </w:r>
    </w:p>
    <w:p w14:paraId="13A6E01D" w14:textId="77777777" w:rsidR="00614F95" w:rsidRDefault="00614F95" w:rsidP="00614F95">
      <w:pPr>
        <w:pStyle w:val="Heading2"/>
        <w:jc w:val="left"/>
      </w:pPr>
      <w:bookmarkStart w:id="20" w:name="_Toc93662795"/>
      <w:bookmarkStart w:id="21" w:name="_Toc99133965"/>
      <w:bookmarkStart w:id="22" w:name="_Toc127455703"/>
      <w:r>
        <w:t>Nombre de lits fermés non réactivables</w:t>
      </w:r>
      <w:bookmarkStart w:id="23" w:name="_90e9e605-c685-4b78-97d3-cafd71ad0a34"/>
      <w:bookmarkEnd w:id="20"/>
      <w:bookmarkEnd w:id="21"/>
      <w:bookmarkEnd w:id="22"/>
      <w:bookmarkEnd w:id="23"/>
    </w:p>
    <w:p w14:paraId="03F06E6A" w14:textId="77777777" w:rsidR="00614F95" w:rsidRDefault="00614F95" w:rsidP="00614F95">
      <w:pPr>
        <w:jc w:val="left"/>
      </w:pPr>
      <w:r>
        <w:t xml:space="preserve">Nombre de lits fermés dans l’unité pour lesquels une ouverture ne peut être réalisée en 24h avec l'environnement ad hoc (lits, personnels). </w:t>
      </w:r>
      <w:r>
        <w:br/>
        <w:t>Il peut s’agir de fermetures prévisionnelles ou conjoncturelles par cause de RH (fermeture saisonnière), de travaux, de risque infectieux, etc.</w:t>
      </w:r>
      <w:r>
        <w:br/>
      </w:r>
      <w:r>
        <w:br/>
      </w:r>
      <w:r w:rsidRPr="004A2840">
        <w:rPr>
          <w:i/>
          <w:color w:val="808080" w:themeColor="background1" w:themeShade="80"/>
        </w:rPr>
        <w:t>Information transmise par le porteur d’offre.</w:t>
      </w:r>
      <w:r>
        <w:t xml:space="preserve"> </w:t>
      </w:r>
    </w:p>
    <w:p w14:paraId="37AACF99" w14:textId="77777777" w:rsidR="006C6749" w:rsidRDefault="006C6749">
      <w:pPr>
        <w:spacing w:after="200"/>
        <w:jc w:val="left"/>
        <w:rPr>
          <w:b/>
          <w:color w:val="006AB2"/>
          <w:sz w:val="28"/>
          <w:szCs w:val="28"/>
        </w:rPr>
      </w:pPr>
      <w:bookmarkStart w:id="24" w:name="_Toc93662796"/>
      <w:bookmarkStart w:id="25" w:name="_Toc99133966"/>
      <w:r>
        <w:br w:type="page"/>
      </w:r>
    </w:p>
    <w:p w14:paraId="39C87CA0" w14:textId="1A728D7E" w:rsidR="00614F95" w:rsidRDefault="00614F95" w:rsidP="00614F95">
      <w:pPr>
        <w:pStyle w:val="Heading2"/>
        <w:jc w:val="left"/>
      </w:pPr>
      <w:bookmarkStart w:id="26" w:name="_Toc127455704"/>
      <w:r>
        <w:lastRenderedPageBreak/>
        <w:t>Nombre de lits supplémentaire mobilisables</w:t>
      </w:r>
      <w:bookmarkStart w:id="27" w:name="_5e856f47-77c6-47fc-9982-a7659bab5a32"/>
      <w:bookmarkEnd w:id="24"/>
      <w:bookmarkEnd w:id="25"/>
      <w:bookmarkEnd w:id="26"/>
      <w:bookmarkEnd w:id="27"/>
    </w:p>
    <w:p w14:paraId="5B61CEBB" w14:textId="77777777" w:rsidR="00614F95" w:rsidRDefault="00614F95" w:rsidP="00614F95">
      <w:pPr>
        <w:jc w:val="left"/>
        <w:rPr>
          <w:i/>
          <w:color w:val="808080" w:themeColor="background1" w:themeShade="80"/>
        </w:rPr>
      </w:pPr>
      <w:r>
        <w:t xml:space="preserve">Nombre de lits dans l’unité en capacité d’être mis à disposition (en période de tension) au-delà de la capacité installée en hospitalisation complète et après réactivation des lits fermés réactivables pouvant l’être à l’instant T. Ces lits sont transformés en lits du type de l’unité concernée. </w:t>
      </w:r>
      <w:r>
        <w:br/>
      </w:r>
      <w:r>
        <w:br/>
      </w:r>
      <w:r w:rsidRPr="004A2840">
        <w:rPr>
          <w:i/>
          <w:color w:val="808080" w:themeColor="background1" w:themeShade="80"/>
        </w:rPr>
        <w:t>Information transmise par le porteur d’offre.</w:t>
      </w:r>
    </w:p>
    <w:p w14:paraId="5244B625" w14:textId="77777777" w:rsidR="00614F95" w:rsidRDefault="00614F95" w:rsidP="00614F95">
      <w:pPr>
        <w:jc w:val="left"/>
      </w:pPr>
    </w:p>
    <w:p w14:paraId="310C9DF5" w14:textId="77777777" w:rsidR="00614F95" w:rsidRDefault="00614F95" w:rsidP="00614F95">
      <w:pPr>
        <w:pStyle w:val="Heading2"/>
        <w:jc w:val="left"/>
      </w:pPr>
      <w:bookmarkStart w:id="28" w:name="_Toc93662797"/>
      <w:bookmarkStart w:id="29" w:name="_Toc99133967"/>
      <w:bookmarkStart w:id="30" w:name="_Toc127455705"/>
      <w:r>
        <w:t>Nombre de lits supplémentaires mobilisés</w:t>
      </w:r>
      <w:bookmarkStart w:id="31" w:name="_898cd7d9-0ccf-4b0e-8c8e-dece20964d09"/>
      <w:bookmarkEnd w:id="28"/>
      <w:bookmarkEnd w:id="29"/>
      <w:bookmarkEnd w:id="30"/>
      <w:bookmarkEnd w:id="31"/>
    </w:p>
    <w:p w14:paraId="4C1484CA" w14:textId="77777777" w:rsidR="00614F95" w:rsidRDefault="00614F95" w:rsidP="00614F95">
      <w:pPr>
        <w:jc w:val="left"/>
      </w:pPr>
      <w:r>
        <w:t>Dans l’unité, parmi les lits supplémentaires mobilisables, nombre de lits actuellement mobilisés (occupés, disponibles, réservés, … ).</w:t>
      </w:r>
      <w:r>
        <w:br/>
      </w:r>
      <w:r>
        <w:br/>
      </w:r>
      <w:r w:rsidRPr="004A2840">
        <w:rPr>
          <w:i/>
          <w:color w:val="808080" w:themeColor="background1" w:themeShade="80"/>
        </w:rPr>
        <w:t>Information transmise par le porteur d’offre.</w:t>
      </w:r>
      <w:r>
        <w:t xml:space="preserve"> </w:t>
      </w:r>
    </w:p>
    <w:p w14:paraId="4A37097B" w14:textId="77777777" w:rsidR="00614F95" w:rsidRDefault="00614F95" w:rsidP="00614F95">
      <w:pPr>
        <w:jc w:val="left"/>
      </w:pPr>
    </w:p>
    <w:p w14:paraId="3C739431" w14:textId="77777777" w:rsidR="00614F95" w:rsidRDefault="00614F95" w:rsidP="00614F95">
      <w:pPr>
        <w:pStyle w:val="Heading2"/>
        <w:jc w:val="left"/>
      </w:pPr>
      <w:bookmarkStart w:id="32" w:name="_Toc93662798"/>
      <w:bookmarkStart w:id="33" w:name="_Toc99133968"/>
      <w:bookmarkStart w:id="34" w:name="_Toc127455706"/>
      <w:r>
        <w:t>Nombre de lits exceptionnels mobilisables</w:t>
      </w:r>
      <w:bookmarkStart w:id="35" w:name="_1b404ea1-9a80-4b8a-a668-0940c48b5c43"/>
      <w:bookmarkEnd w:id="32"/>
      <w:bookmarkEnd w:id="33"/>
      <w:bookmarkEnd w:id="34"/>
      <w:bookmarkEnd w:id="35"/>
    </w:p>
    <w:p w14:paraId="3908F3D8" w14:textId="77777777" w:rsidR="00614F95" w:rsidRDefault="00614F95" w:rsidP="00614F95">
      <w:pPr>
        <w:jc w:val="left"/>
        <w:rPr>
          <w:i/>
          <w:color w:val="808080" w:themeColor="background1" w:themeShade="80"/>
        </w:rPr>
      </w:pPr>
      <w:r>
        <w:t>Nombre de lits dans l’unité pouvant être ajoutés uniquement dans le cadre d'une SSE. Il ne s’agit pas des lits mobilisables dans le cadre de tensions hospitalières. Capacité à renseigner par le directeur d’ES et rattachée à une unité.</w:t>
      </w:r>
      <w:r>
        <w:br/>
      </w:r>
      <w:r>
        <w:br/>
      </w:r>
      <w:r w:rsidRPr="004A2840">
        <w:rPr>
          <w:i/>
          <w:color w:val="808080" w:themeColor="background1" w:themeShade="80"/>
        </w:rPr>
        <w:t>Information transmise par le porteur d’offre.</w:t>
      </w:r>
    </w:p>
    <w:p w14:paraId="277F695B" w14:textId="77777777" w:rsidR="00614F95" w:rsidRDefault="00614F95" w:rsidP="00614F95">
      <w:pPr>
        <w:jc w:val="left"/>
      </w:pPr>
    </w:p>
    <w:p w14:paraId="5DF99143" w14:textId="77777777" w:rsidR="00614F95" w:rsidRDefault="00614F95" w:rsidP="00614F95">
      <w:pPr>
        <w:pStyle w:val="Heading2"/>
        <w:jc w:val="left"/>
      </w:pPr>
      <w:bookmarkStart w:id="36" w:name="_Toc93662799"/>
      <w:bookmarkStart w:id="37" w:name="_Toc99133969"/>
      <w:bookmarkStart w:id="38" w:name="_Toc127455707"/>
      <w:r>
        <w:t>Capacité opérationnelle tension (PMIE 1, sans ajout de personnel)</w:t>
      </w:r>
      <w:bookmarkStart w:id="39" w:name="_cbca4e45-0dcb-4711-abbc-7fda15a32fb8"/>
      <w:bookmarkEnd w:id="36"/>
      <w:bookmarkEnd w:id="37"/>
      <w:bookmarkEnd w:id="38"/>
      <w:bookmarkEnd w:id="39"/>
    </w:p>
    <w:p w14:paraId="4A46A2F0" w14:textId="77777777" w:rsidR="00614F95" w:rsidRDefault="00614F95" w:rsidP="00614F95">
      <w:pPr>
        <w:jc w:val="left"/>
        <w:rPr>
          <w:i/>
          <w:color w:val="808080" w:themeColor="background1" w:themeShade="80"/>
        </w:rPr>
      </w:pPr>
      <w:r>
        <w:t>Capacité dans l’unité pouvant être utilisée à l’instant T, que les lits soient disponibles ou non (tout type de « lit » pouvant accueillir un patient), au déclenchement d'une tension sans ajout de personnel. Capacité à renseigner par le directeur d’ES, figée en CME.</w:t>
      </w:r>
      <w:r>
        <w:br/>
      </w:r>
      <w:r>
        <w:br/>
      </w:r>
      <w:r>
        <w:br/>
      </w:r>
      <w:r w:rsidRPr="004A2840">
        <w:rPr>
          <w:i/>
          <w:color w:val="808080" w:themeColor="background1" w:themeShade="80"/>
        </w:rPr>
        <w:t>Information transmise par le porteur d’offre.</w:t>
      </w:r>
    </w:p>
    <w:p w14:paraId="12E5A4BC" w14:textId="77777777" w:rsidR="00614F95" w:rsidRPr="007200C2" w:rsidRDefault="00614F95" w:rsidP="00614F95">
      <w:pPr>
        <w:jc w:val="left"/>
      </w:pPr>
    </w:p>
    <w:p w14:paraId="0EED8815" w14:textId="77777777" w:rsidR="00614F95" w:rsidRDefault="00614F95" w:rsidP="00614F95">
      <w:pPr>
        <w:pStyle w:val="Heading2"/>
        <w:jc w:val="left"/>
      </w:pPr>
      <w:bookmarkStart w:id="40" w:name="_Toc93662800"/>
      <w:bookmarkStart w:id="41" w:name="_Toc99133970"/>
      <w:bookmarkStart w:id="42" w:name="_Toc127455708"/>
      <w:r>
        <w:t>Capacité opérationnelle tension (PMIE 1, avec ajout de personnel)</w:t>
      </w:r>
      <w:bookmarkStart w:id="43" w:name="_b70c1b38-49ce-4982-b50f-2d4a64218e56"/>
      <w:bookmarkEnd w:id="40"/>
      <w:bookmarkEnd w:id="41"/>
      <w:bookmarkEnd w:id="42"/>
      <w:bookmarkEnd w:id="43"/>
    </w:p>
    <w:p w14:paraId="498A418E" w14:textId="77777777" w:rsidR="00614F95" w:rsidRDefault="00614F95" w:rsidP="00614F95">
      <w:pPr>
        <w:jc w:val="left"/>
      </w:pPr>
      <w:r>
        <w:t>Capacité dans l’unité pouvant être utilisée au temps T, que les lits soient disponibles ou non (tout type de « lit » pouvant accueillir un patient), au déclenchement d'une tension avec ajout de personnel. Capacité à renseigner par le directeur d’ES.</w:t>
      </w:r>
      <w:r>
        <w:br/>
      </w:r>
      <w:r>
        <w:br/>
      </w:r>
      <w:r w:rsidRPr="004A2840">
        <w:rPr>
          <w:i/>
          <w:color w:val="808080" w:themeColor="background1" w:themeShade="80"/>
        </w:rPr>
        <w:t>Information transmise par le porteur d’offre.</w:t>
      </w:r>
      <w:r>
        <w:br/>
      </w:r>
    </w:p>
    <w:p w14:paraId="07E92F29" w14:textId="77777777" w:rsidR="006C6749" w:rsidRDefault="006C6749">
      <w:pPr>
        <w:spacing w:after="200"/>
        <w:jc w:val="left"/>
        <w:rPr>
          <w:b/>
          <w:color w:val="006AB2"/>
          <w:sz w:val="28"/>
          <w:szCs w:val="28"/>
        </w:rPr>
      </w:pPr>
      <w:bookmarkStart w:id="44" w:name="_Toc93662801"/>
      <w:bookmarkStart w:id="45" w:name="_Toc99133971"/>
      <w:r>
        <w:br w:type="page"/>
      </w:r>
    </w:p>
    <w:p w14:paraId="5801B9B4" w14:textId="2EEAFC98" w:rsidR="00614F95" w:rsidRDefault="00614F95" w:rsidP="00614F95">
      <w:pPr>
        <w:pStyle w:val="Heading2"/>
        <w:jc w:val="left"/>
      </w:pPr>
      <w:bookmarkStart w:id="46" w:name="_Toc127455709"/>
      <w:r>
        <w:lastRenderedPageBreak/>
        <w:t>Capacité opérationnelle plan blanc</w:t>
      </w:r>
      <w:bookmarkStart w:id="47" w:name="_0b947cae-5b1c-4014-938e-ab684a5b7955"/>
      <w:bookmarkEnd w:id="44"/>
      <w:bookmarkEnd w:id="45"/>
      <w:bookmarkEnd w:id="46"/>
      <w:bookmarkEnd w:id="47"/>
    </w:p>
    <w:p w14:paraId="49C87A58" w14:textId="7D30C55E" w:rsidR="00614F95" w:rsidRDefault="00614F95" w:rsidP="00614F95">
      <w:pPr>
        <w:jc w:val="left"/>
        <w:rPr>
          <w:b/>
          <w:color w:val="1F497D" w:themeColor="text2"/>
          <w:sz w:val="28"/>
          <w:szCs w:val="28"/>
        </w:rPr>
      </w:pPr>
      <w:r>
        <w:t>Capacité dans l’unité pouvant être utilisée à l’instant T, que les lits soient disponibles ou non (tout type de « lit » pouvant accueillir un patient), au déclenchement d'une tension avec ajout de personnel. Capacité à renseigner par le directeur d’ES.</w:t>
      </w:r>
      <w:r>
        <w:br/>
      </w:r>
      <w:r>
        <w:br/>
      </w:r>
      <w:r w:rsidRPr="004A2840">
        <w:rPr>
          <w:i/>
          <w:color w:val="808080" w:themeColor="background1" w:themeShade="80"/>
        </w:rPr>
        <w:t>Information transmise par le porteur d’offre.</w:t>
      </w:r>
    </w:p>
    <w:p w14:paraId="2B0A5EF5" w14:textId="77777777" w:rsidR="00614F95" w:rsidRDefault="00614F95" w:rsidP="00614F95">
      <w:pPr>
        <w:pStyle w:val="Heading1"/>
        <w:jc w:val="left"/>
      </w:pPr>
      <w:bookmarkStart w:id="48" w:name="_Toc93662802"/>
      <w:bookmarkStart w:id="49" w:name="_Toc99133972"/>
      <w:bookmarkStart w:id="50" w:name="_Toc127455710"/>
      <w:r>
        <w:t>Indicateurs : disponibilité des lits</w:t>
      </w:r>
      <w:bookmarkStart w:id="51" w:name="_8e1d6e49-0453-4b9e-90c8-985117ebfe48"/>
      <w:bookmarkEnd w:id="48"/>
      <w:bookmarkEnd w:id="49"/>
      <w:bookmarkEnd w:id="50"/>
      <w:bookmarkEnd w:id="51"/>
    </w:p>
    <w:p w14:paraId="47E9A070" w14:textId="77777777" w:rsidR="00614F95" w:rsidRDefault="00614F95" w:rsidP="00614F95">
      <w:pPr>
        <w:pStyle w:val="Heading2"/>
        <w:jc w:val="left"/>
      </w:pPr>
      <w:bookmarkStart w:id="52" w:name="_Toc93662803"/>
      <w:bookmarkStart w:id="53" w:name="_Toc99133973"/>
      <w:bookmarkStart w:id="54" w:name="_Toc127455711"/>
      <w:r>
        <w:t>Nombre de lits disponibles</w:t>
      </w:r>
      <w:bookmarkStart w:id="55" w:name="_78bbc4d8-1260-4e28-a33a-5b7dc6742dad"/>
      <w:bookmarkEnd w:id="52"/>
      <w:bookmarkEnd w:id="53"/>
      <w:bookmarkEnd w:id="54"/>
      <w:bookmarkEnd w:id="55"/>
    </w:p>
    <w:p w14:paraId="68BCD4CF" w14:textId="77777777" w:rsidR="00614F95" w:rsidRDefault="00614F95" w:rsidP="00614F95">
      <w:pPr>
        <w:jc w:val="left"/>
      </w:pPr>
      <w:r>
        <w:t>Nombre de lits dans lesquels un patient peut être installé à l’instant de la saisie, et pour lesquels le personnel nécessaire est présent. Ces lits ne doivent pas être réservés dans les 24h.</w:t>
      </w:r>
      <w:r>
        <w:br/>
      </w:r>
      <w:r>
        <w:br/>
      </w:r>
      <w:r w:rsidRPr="007200C2">
        <w:rPr>
          <w:i/>
          <w:color w:val="808080" w:themeColor="background1" w:themeShade="80"/>
        </w:rPr>
        <w:t xml:space="preserve">Règle de calcul : </w:t>
      </w:r>
      <w:r w:rsidRPr="007200C2">
        <w:rPr>
          <w:i/>
          <w:color w:val="808080" w:themeColor="background1" w:themeShade="80"/>
        </w:rPr>
        <w:br/>
        <w:t>Nb lits disponibles = Nb lits disponibles indifférenciés + Nb lits disponibles Femme + Nb lits disponibles Homme</w:t>
      </w:r>
      <w:r>
        <w:br/>
      </w:r>
    </w:p>
    <w:p w14:paraId="2F3CE729" w14:textId="77777777" w:rsidR="00614F95" w:rsidRDefault="00614F95" w:rsidP="00614F95">
      <w:pPr>
        <w:pStyle w:val="Heading2"/>
        <w:jc w:val="left"/>
      </w:pPr>
      <w:bookmarkStart w:id="56" w:name="_Toc93662804"/>
      <w:bookmarkStart w:id="57" w:name="_Toc99133974"/>
      <w:bookmarkStart w:id="58" w:name="_Toc127455712"/>
      <w:r>
        <w:t>Nombre de lits disponibles indifférenciés</w:t>
      </w:r>
      <w:bookmarkStart w:id="59" w:name="_eb067389-57fe-45a6-935a-72cf84789cc4"/>
      <w:bookmarkEnd w:id="56"/>
      <w:bookmarkEnd w:id="57"/>
      <w:bookmarkEnd w:id="58"/>
      <w:bookmarkEnd w:id="59"/>
    </w:p>
    <w:p w14:paraId="4E7CE131" w14:textId="77777777" w:rsidR="00614F95" w:rsidRDefault="00614F95" w:rsidP="00614F95">
      <w:pPr>
        <w:jc w:val="left"/>
        <w:rPr>
          <w:i/>
          <w:color w:val="808080" w:themeColor="background1" w:themeShade="80"/>
        </w:rPr>
      </w:pPr>
      <w:r>
        <w:t>Nombre de lits disponibles, au sein de l’unité, dans une chambre, seule ou multiple, dans laquelle peut être placé indifféremment une femme ou un homme.</w:t>
      </w:r>
      <w:r>
        <w:br/>
      </w:r>
      <w:r>
        <w:br/>
      </w:r>
      <w:r w:rsidRPr="004A2840">
        <w:rPr>
          <w:i/>
          <w:color w:val="808080" w:themeColor="background1" w:themeShade="80"/>
        </w:rPr>
        <w:t>Information transmise par le porteur d’offre.</w:t>
      </w:r>
    </w:p>
    <w:p w14:paraId="27D7F1B7" w14:textId="77777777" w:rsidR="00614F95" w:rsidRDefault="00614F95" w:rsidP="00614F95">
      <w:pPr>
        <w:jc w:val="left"/>
      </w:pPr>
    </w:p>
    <w:p w14:paraId="2260B5F3" w14:textId="77777777" w:rsidR="00614F95" w:rsidRDefault="00614F95" w:rsidP="00614F95">
      <w:pPr>
        <w:pStyle w:val="Heading2"/>
        <w:jc w:val="left"/>
      </w:pPr>
      <w:bookmarkStart w:id="60" w:name="_Toc93662805"/>
      <w:bookmarkStart w:id="61" w:name="_Toc99133975"/>
      <w:bookmarkStart w:id="62" w:name="_Toc127455713"/>
      <w:r>
        <w:t>Nombre de lits disponibles Femme</w:t>
      </w:r>
      <w:bookmarkStart w:id="63" w:name="_c8a907a2-acb8-406d-aa29-215f1006e1ce"/>
      <w:bookmarkEnd w:id="60"/>
      <w:bookmarkEnd w:id="61"/>
      <w:bookmarkEnd w:id="62"/>
      <w:bookmarkEnd w:id="63"/>
    </w:p>
    <w:p w14:paraId="7330F527" w14:textId="77777777" w:rsidR="00614F95" w:rsidRDefault="00614F95" w:rsidP="00614F95">
      <w:pPr>
        <w:jc w:val="left"/>
        <w:rPr>
          <w:i/>
          <w:color w:val="808080" w:themeColor="background1" w:themeShade="80"/>
        </w:rPr>
      </w:pPr>
      <w:r>
        <w:t>Nombre de lits disponibles, au sein d’une unité, dans des chambres double/triple/… déjà occupée par une femme.</w:t>
      </w:r>
      <w:r>
        <w:br/>
      </w:r>
      <w:r>
        <w:br/>
      </w:r>
      <w:r w:rsidRPr="004A2840">
        <w:rPr>
          <w:i/>
          <w:color w:val="808080" w:themeColor="background1" w:themeShade="80"/>
        </w:rPr>
        <w:t>Information transmise par le porteur d’offre.</w:t>
      </w:r>
    </w:p>
    <w:p w14:paraId="3839DD1E" w14:textId="77777777" w:rsidR="00614F95" w:rsidRDefault="00614F95" w:rsidP="00614F95">
      <w:pPr>
        <w:jc w:val="left"/>
        <w:rPr>
          <w:b/>
          <w:color w:val="1F497D" w:themeColor="text2"/>
          <w:sz w:val="24"/>
          <w:szCs w:val="24"/>
        </w:rPr>
      </w:pPr>
    </w:p>
    <w:p w14:paraId="1EE49CCB" w14:textId="77777777" w:rsidR="00614F95" w:rsidRDefault="00614F95" w:rsidP="00614F95">
      <w:pPr>
        <w:pStyle w:val="Heading2"/>
        <w:jc w:val="left"/>
      </w:pPr>
      <w:bookmarkStart w:id="64" w:name="_Toc93662806"/>
      <w:bookmarkStart w:id="65" w:name="_Toc99133976"/>
      <w:bookmarkStart w:id="66" w:name="_Toc127455714"/>
      <w:r>
        <w:t>Nombre de lits disponibles Homme</w:t>
      </w:r>
      <w:bookmarkStart w:id="67" w:name="_3aae3054-dc14-43aa-bfee-323278b32e77"/>
      <w:bookmarkEnd w:id="64"/>
      <w:bookmarkEnd w:id="65"/>
      <w:bookmarkEnd w:id="66"/>
      <w:bookmarkEnd w:id="67"/>
    </w:p>
    <w:p w14:paraId="435FE9DE" w14:textId="77777777" w:rsidR="00614F95" w:rsidRDefault="00614F95" w:rsidP="00614F95">
      <w:pPr>
        <w:jc w:val="left"/>
      </w:pPr>
      <w:r>
        <w:t>Nombre de lits disponibles, au sein d’une unité, dans des chambres double/triple/… déjà occupée par un homme.</w:t>
      </w:r>
      <w:r>
        <w:br/>
      </w:r>
      <w:r>
        <w:br/>
      </w:r>
      <w:r w:rsidRPr="004A2840">
        <w:rPr>
          <w:i/>
          <w:color w:val="808080" w:themeColor="background1" w:themeShade="80"/>
        </w:rPr>
        <w:t>Information transmise par le porteur d’offre.</w:t>
      </w:r>
    </w:p>
    <w:p w14:paraId="4307A163" w14:textId="77777777" w:rsidR="006C6749" w:rsidRDefault="006C6749">
      <w:pPr>
        <w:spacing w:after="200"/>
        <w:jc w:val="left"/>
        <w:rPr>
          <w:b/>
          <w:color w:val="006AB2"/>
          <w:sz w:val="28"/>
          <w:szCs w:val="28"/>
        </w:rPr>
      </w:pPr>
      <w:bookmarkStart w:id="68" w:name="_Toc93662807"/>
      <w:bookmarkStart w:id="69" w:name="_Toc99133977"/>
      <w:r>
        <w:br w:type="page"/>
      </w:r>
    </w:p>
    <w:p w14:paraId="519BC67C" w14:textId="5310B549" w:rsidR="00614F95" w:rsidRDefault="00614F95" w:rsidP="00614F95">
      <w:pPr>
        <w:pStyle w:val="Heading2"/>
        <w:jc w:val="left"/>
      </w:pPr>
      <w:bookmarkStart w:id="70" w:name="_Toc127455715"/>
      <w:r>
        <w:lastRenderedPageBreak/>
        <w:t>Nombre de lits occupés</w:t>
      </w:r>
      <w:bookmarkStart w:id="71" w:name="_b06f8e78-f87d-464f-90f4-b92d08842fcf"/>
      <w:bookmarkEnd w:id="68"/>
      <w:bookmarkEnd w:id="69"/>
      <w:bookmarkEnd w:id="70"/>
      <w:bookmarkEnd w:id="71"/>
    </w:p>
    <w:p w14:paraId="601A5EE8" w14:textId="77777777" w:rsidR="00614F95" w:rsidRDefault="00614F95" w:rsidP="00614F95">
      <w:pPr>
        <w:jc w:val="left"/>
      </w:pPr>
      <w:r>
        <w:t>Nombre de lits dans l’unité dans lesquels un patient est installé.</w:t>
      </w:r>
      <w:r>
        <w:br/>
      </w:r>
      <w:r>
        <w:br/>
      </w:r>
      <w:r w:rsidRPr="007200C2">
        <w:rPr>
          <w:i/>
          <w:color w:val="808080" w:themeColor="background1" w:themeShade="80"/>
        </w:rPr>
        <w:t xml:space="preserve">Règle de calcul : </w:t>
      </w:r>
      <w:r w:rsidRPr="007200C2">
        <w:rPr>
          <w:i/>
          <w:color w:val="808080" w:themeColor="background1" w:themeShade="80"/>
        </w:rPr>
        <w:br/>
        <w:t>Nb lits occupés = Nb lits opérationnels - Nb lits disponibles - Nb lits réservés dans les 24h</w:t>
      </w:r>
      <w:r>
        <w:br/>
      </w:r>
    </w:p>
    <w:p w14:paraId="6EB7DEA4" w14:textId="77777777" w:rsidR="00614F95" w:rsidRDefault="00614F95" w:rsidP="00614F95">
      <w:pPr>
        <w:pStyle w:val="Heading2"/>
        <w:jc w:val="left"/>
      </w:pPr>
      <w:bookmarkStart w:id="72" w:name="_Toc93662808"/>
      <w:bookmarkStart w:id="73" w:name="_Toc99133978"/>
      <w:bookmarkStart w:id="74" w:name="_Toc127455716"/>
      <w:r>
        <w:t>Nombre de lits réservés dans les 24h</w:t>
      </w:r>
      <w:bookmarkStart w:id="75" w:name="_fb20c0a2-cca8-4ce4-9b76-0e2771efeeca"/>
      <w:bookmarkEnd w:id="72"/>
      <w:bookmarkEnd w:id="73"/>
      <w:bookmarkEnd w:id="74"/>
      <w:bookmarkEnd w:id="75"/>
    </w:p>
    <w:p w14:paraId="5B67D982" w14:textId="00AAF004" w:rsidR="00614F95" w:rsidRDefault="00614F95" w:rsidP="00614F95">
      <w:pPr>
        <w:jc w:val="left"/>
        <w:rPr>
          <w:b/>
          <w:color w:val="1F497D" w:themeColor="text2"/>
          <w:sz w:val="28"/>
          <w:szCs w:val="28"/>
        </w:rPr>
      </w:pPr>
      <w:r>
        <w:t>Nombre de lits dans l’unité pour lesquels un patient est attendu dans les 24h.</w:t>
      </w:r>
      <w:r>
        <w:br/>
      </w:r>
      <w:r>
        <w:br/>
      </w:r>
      <w:r w:rsidRPr="004A2840">
        <w:rPr>
          <w:i/>
          <w:color w:val="808080" w:themeColor="background1" w:themeShade="80"/>
        </w:rPr>
        <w:t>Information transmise par le porteur d’offre.</w:t>
      </w:r>
    </w:p>
    <w:p w14:paraId="3A102FFC" w14:textId="77777777" w:rsidR="00614F95" w:rsidRDefault="00614F95" w:rsidP="00614F95">
      <w:pPr>
        <w:pStyle w:val="Heading1"/>
        <w:jc w:val="left"/>
      </w:pPr>
      <w:bookmarkStart w:id="76" w:name="_Toc93662809"/>
      <w:bookmarkStart w:id="77" w:name="_Toc99133979"/>
      <w:bookmarkStart w:id="78" w:name="_Toc127455717"/>
      <w:r>
        <w:t>Indicateurs : disponibilité prévisionnelle des lits</w:t>
      </w:r>
      <w:bookmarkStart w:id="79" w:name="_1d139e55-f522-4ca6-9a50-2996a233bd2e"/>
      <w:bookmarkEnd w:id="76"/>
      <w:bookmarkEnd w:id="77"/>
      <w:bookmarkEnd w:id="78"/>
      <w:bookmarkEnd w:id="79"/>
    </w:p>
    <w:p w14:paraId="1A0DB5A2" w14:textId="77777777" w:rsidR="00614F95" w:rsidRDefault="00614F95" w:rsidP="00614F95">
      <w:pPr>
        <w:pStyle w:val="Heading2"/>
        <w:jc w:val="left"/>
      </w:pPr>
      <w:bookmarkStart w:id="80" w:name="_Toc93662810"/>
      <w:bookmarkStart w:id="81" w:name="_Toc99133980"/>
      <w:bookmarkStart w:id="82" w:name="_Toc127455718"/>
      <w:r>
        <w:t>Nombre prévisionnel de lits disponibles à J+1</w:t>
      </w:r>
      <w:bookmarkStart w:id="83" w:name="_9b9c8df2-a161-47fd-8512-538957fee258"/>
      <w:bookmarkEnd w:id="80"/>
      <w:bookmarkEnd w:id="81"/>
      <w:bookmarkEnd w:id="82"/>
      <w:bookmarkEnd w:id="83"/>
    </w:p>
    <w:p w14:paraId="1AFDCE96" w14:textId="77777777" w:rsidR="00614F95" w:rsidRDefault="00614F95" w:rsidP="00614F95">
      <w:pPr>
        <w:jc w:val="left"/>
        <w:rPr>
          <w:i/>
          <w:color w:val="808080" w:themeColor="background1" w:themeShade="80"/>
        </w:rPr>
      </w:pPr>
      <w:r>
        <w:t>Nombre prévisionnel de lits dans l’unité dans lesquels un patient peut être installé à J+1, et pour lesquels le personnel nécessaire est présent. Ces lits ne doivent pas être réservés sur l’intervalle de T+24h à T+48h.</w:t>
      </w:r>
      <w:r>
        <w:br/>
      </w:r>
      <w:r>
        <w:br/>
      </w:r>
      <w:r w:rsidRPr="004A2840">
        <w:rPr>
          <w:i/>
          <w:color w:val="808080" w:themeColor="background1" w:themeShade="80"/>
        </w:rPr>
        <w:t>Information transmise par le porteur d’offre.</w:t>
      </w:r>
    </w:p>
    <w:p w14:paraId="15EB15F4" w14:textId="77777777" w:rsidR="00614F95" w:rsidRDefault="00614F95" w:rsidP="00614F95">
      <w:pPr>
        <w:jc w:val="left"/>
      </w:pPr>
    </w:p>
    <w:p w14:paraId="76B5F3B9" w14:textId="77777777" w:rsidR="00614F95" w:rsidRDefault="00614F95" w:rsidP="00614F95">
      <w:pPr>
        <w:pStyle w:val="Heading2"/>
        <w:jc w:val="left"/>
      </w:pPr>
      <w:bookmarkStart w:id="84" w:name="_Toc93662811"/>
      <w:bookmarkStart w:id="85" w:name="_Toc99133981"/>
      <w:bookmarkStart w:id="86" w:name="_Toc127455719"/>
      <w:r>
        <w:t>Nombre prévisionnel de lits opérationnels à J+1</w:t>
      </w:r>
      <w:bookmarkStart w:id="87" w:name="_179fddf8-dfa3-4beb-b9a4-0f1223f30fc6"/>
      <w:bookmarkEnd w:id="84"/>
      <w:bookmarkEnd w:id="85"/>
      <w:bookmarkEnd w:id="86"/>
      <w:bookmarkEnd w:id="87"/>
    </w:p>
    <w:p w14:paraId="3D54085A" w14:textId="77777777" w:rsidR="00614F95" w:rsidRDefault="00614F95" w:rsidP="00614F95">
      <w:pPr>
        <w:jc w:val="left"/>
        <w:rPr>
          <w:b/>
          <w:color w:val="1F497D" w:themeColor="text2"/>
          <w:sz w:val="28"/>
          <w:szCs w:val="28"/>
        </w:rPr>
      </w:pPr>
      <w:r>
        <w:t xml:space="preserve">Nombre prévisionnel de lits ouverts dans l’unité à J+1 calendaire dans lesquels un patient pourra être installé à J+1, que les lits soient disponibles ou non (patients sorties certaines, désinfection, fin travaux, ...). </w:t>
      </w:r>
      <w:r>
        <w:br/>
      </w:r>
      <w:r>
        <w:br/>
      </w:r>
      <w:r w:rsidRPr="007E2D4A">
        <w:rPr>
          <w:i/>
          <w:color w:val="808080" w:themeColor="background1" w:themeShade="80"/>
        </w:rPr>
        <w:t xml:space="preserve">Règle de calcul : </w:t>
      </w:r>
      <w:r w:rsidRPr="007E2D4A">
        <w:rPr>
          <w:i/>
          <w:color w:val="808080" w:themeColor="background1" w:themeShade="80"/>
        </w:rPr>
        <w:br/>
        <w:t>Nb prévisionnel de lits opérationnels à J+1 = Nb prévisionnel de lits installés à J+1 – Nb prévisionnel de lits fermés à J+1 + Nb prévisionnel de lits supplémentaires mobilisés à J+1 (=0 hors situation de crise)</w:t>
      </w:r>
      <w:bookmarkStart w:id="88" w:name="_Toc93662812"/>
    </w:p>
    <w:p w14:paraId="5BD1402E" w14:textId="77777777" w:rsidR="00614F95" w:rsidRDefault="00614F95" w:rsidP="00614F95">
      <w:pPr>
        <w:pStyle w:val="Heading2"/>
        <w:jc w:val="left"/>
      </w:pPr>
      <w:bookmarkStart w:id="89" w:name="_Toc99133982"/>
      <w:bookmarkStart w:id="90" w:name="_Toc127455720"/>
      <w:r>
        <w:t>Nombre prévisionnel de lits occupés à J+1</w:t>
      </w:r>
      <w:bookmarkStart w:id="91" w:name="_26a3023a-8cd2-49f8-8a5c-2483cfef62fc"/>
      <w:bookmarkEnd w:id="88"/>
      <w:bookmarkEnd w:id="89"/>
      <w:bookmarkEnd w:id="90"/>
      <w:bookmarkEnd w:id="91"/>
    </w:p>
    <w:p w14:paraId="05981C9A" w14:textId="77777777" w:rsidR="00614F95" w:rsidRDefault="00614F95" w:rsidP="00614F95">
      <w:pPr>
        <w:jc w:val="left"/>
        <w:rPr>
          <w:b/>
          <w:color w:val="1F497D" w:themeColor="text2"/>
          <w:sz w:val="24"/>
          <w:szCs w:val="24"/>
        </w:rPr>
      </w:pPr>
      <w:r>
        <w:t>Nombre prévisionnel de lits dans l’unité dans lesquels un patient sera installé à J+1.</w:t>
      </w:r>
      <w:r>
        <w:br/>
      </w:r>
      <w:r>
        <w:br/>
      </w:r>
      <w:r w:rsidRPr="007E2D4A">
        <w:rPr>
          <w:i/>
          <w:color w:val="808080" w:themeColor="background1" w:themeShade="80"/>
        </w:rPr>
        <w:t xml:space="preserve">Règle de calcul : </w:t>
      </w:r>
      <w:r w:rsidRPr="007E2D4A">
        <w:rPr>
          <w:i/>
          <w:color w:val="808080" w:themeColor="background1" w:themeShade="80"/>
        </w:rPr>
        <w:br/>
        <w:t>Nb prévisionnel de lits occupés à J+1 = Nb prévisionnel de lits opérationnels à J+1 – Nb prévisionnel de lits disponibles à J+1 – Nb prévisionnel de lits réservés &gt;24h et &lt;48h</w:t>
      </w:r>
    </w:p>
    <w:p w14:paraId="2FAE1F6A" w14:textId="77777777" w:rsidR="006C6749" w:rsidRDefault="006C6749">
      <w:pPr>
        <w:spacing w:after="200"/>
        <w:jc w:val="left"/>
        <w:rPr>
          <w:b/>
          <w:color w:val="006AB2"/>
          <w:sz w:val="28"/>
          <w:szCs w:val="28"/>
        </w:rPr>
      </w:pPr>
      <w:bookmarkStart w:id="92" w:name="_Toc93662813"/>
      <w:bookmarkStart w:id="93" w:name="_Toc99133983"/>
      <w:r>
        <w:br w:type="page"/>
      </w:r>
    </w:p>
    <w:p w14:paraId="378DE509" w14:textId="38C66F71" w:rsidR="00614F95" w:rsidRDefault="00614F95" w:rsidP="00614F95">
      <w:pPr>
        <w:pStyle w:val="Heading2"/>
        <w:jc w:val="left"/>
      </w:pPr>
      <w:bookmarkStart w:id="94" w:name="_Toc127455721"/>
      <w:r>
        <w:lastRenderedPageBreak/>
        <w:t>Nombre prévisionnel de lits réservés à J+1 (&gt;24h et &lt;48h)</w:t>
      </w:r>
      <w:bookmarkStart w:id="95" w:name="_ed6b5ded-889d-4ba6-92b2-44087feb917e"/>
      <w:bookmarkEnd w:id="92"/>
      <w:bookmarkEnd w:id="93"/>
      <w:bookmarkEnd w:id="94"/>
      <w:bookmarkEnd w:id="95"/>
    </w:p>
    <w:p w14:paraId="599860BC" w14:textId="77777777" w:rsidR="00614F95" w:rsidRDefault="00614F95" w:rsidP="00614F95">
      <w:pPr>
        <w:jc w:val="left"/>
        <w:rPr>
          <w:i/>
          <w:color w:val="808080" w:themeColor="background1" w:themeShade="80"/>
        </w:rPr>
      </w:pPr>
      <w:r>
        <w:t xml:space="preserve">Nombre prévisionnel de lits dans l’unité dans lesquels un patient sera attendu entre T+24h à T+48h. </w:t>
      </w:r>
      <w:r>
        <w:br/>
      </w:r>
      <w:r>
        <w:br/>
      </w:r>
      <w:r w:rsidRPr="004A2840">
        <w:rPr>
          <w:i/>
          <w:color w:val="808080" w:themeColor="background1" w:themeShade="80"/>
        </w:rPr>
        <w:t>Information transmise par le porteur d’offre.</w:t>
      </w:r>
    </w:p>
    <w:p w14:paraId="45C3FDAA" w14:textId="77777777" w:rsidR="00614F95" w:rsidRDefault="00614F95" w:rsidP="00614F95">
      <w:pPr>
        <w:jc w:val="left"/>
      </w:pPr>
    </w:p>
    <w:p w14:paraId="0AE735C8" w14:textId="77777777" w:rsidR="00614F95" w:rsidRDefault="00614F95" w:rsidP="00614F95">
      <w:pPr>
        <w:pStyle w:val="Heading2"/>
        <w:jc w:val="left"/>
      </w:pPr>
      <w:bookmarkStart w:id="96" w:name="_Toc93662814"/>
      <w:bookmarkStart w:id="97" w:name="_Toc99133984"/>
      <w:bookmarkStart w:id="98" w:name="_Toc127455722"/>
      <w:r>
        <w:t>Nombre prévisionnel de lits installés à J+1</w:t>
      </w:r>
      <w:bookmarkStart w:id="99" w:name="_9936d47a-3118-41a6-814d-87ae62a3f08e"/>
      <w:bookmarkEnd w:id="96"/>
      <w:bookmarkEnd w:id="97"/>
      <w:bookmarkEnd w:id="98"/>
      <w:bookmarkEnd w:id="99"/>
    </w:p>
    <w:p w14:paraId="6306F705" w14:textId="77777777" w:rsidR="00614F95" w:rsidRDefault="00614F95" w:rsidP="00614F95">
      <w:pPr>
        <w:jc w:val="left"/>
        <w:rPr>
          <w:i/>
          <w:color w:val="808080" w:themeColor="background1" w:themeShade="80"/>
        </w:rPr>
      </w:pPr>
      <w:r>
        <w:t xml:space="preserve">Nombre prévisionnel de lits physiquement installés dans l’unité de façon permanente à J+1 (lits fermés compris). </w:t>
      </w:r>
      <w:r>
        <w:br/>
      </w:r>
      <w:r>
        <w:br/>
      </w:r>
      <w:r w:rsidRPr="004A2840">
        <w:rPr>
          <w:i/>
          <w:color w:val="808080" w:themeColor="background1" w:themeShade="80"/>
        </w:rPr>
        <w:t>Information transmise par le porteur d’offre.</w:t>
      </w:r>
    </w:p>
    <w:p w14:paraId="1D3F71F4" w14:textId="77777777" w:rsidR="00614F95" w:rsidRDefault="00614F95" w:rsidP="00614F95">
      <w:pPr>
        <w:jc w:val="left"/>
      </w:pPr>
    </w:p>
    <w:p w14:paraId="26037023" w14:textId="77777777" w:rsidR="00614F95" w:rsidRDefault="00614F95" w:rsidP="00614F95">
      <w:pPr>
        <w:pStyle w:val="Heading2"/>
        <w:jc w:val="left"/>
      </w:pPr>
      <w:bookmarkStart w:id="100" w:name="_Toc93662815"/>
      <w:bookmarkStart w:id="101" w:name="_Toc99133985"/>
      <w:bookmarkStart w:id="102" w:name="_Toc127455723"/>
      <w:r>
        <w:t>Nombre prévisionnel de lits fermés à J+1</w:t>
      </w:r>
      <w:bookmarkStart w:id="103" w:name="_42e52938-9be5-41ce-9f8f-59ea88f62191"/>
      <w:bookmarkEnd w:id="100"/>
      <w:bookmarkEnd w:id="101"/>
      <w:bookmarkEnd w:id="102"/>
      <w:bookmarkEnd w:id="103"/>
    </w:p>
    <w:p w14:paraId="6CF1C807" w14:textId="77777777" w:rsidR="00614F95" w:rsidRDefault="00614F95" w:rsidP="00614F95">
      <w:pPr>
        <w:jc w:val="left"/>
        <w:rPr>
          <w:i/>
          <w:color w:val="808080" w:themeColor="background1" w:themeShade="80"/>
        </w:rPr>
      </w:pPr>
      <w:r>
        <w:t>Nombre prévisionnel de lits fermés dans l’unité à J+1 à l’instant de la saisie (aussi bien les lits réactivables que les non réactivables qui ne doivent pas être déduits des lits installés).</w:t>
      </w:r>
      <w:r>
        <w:br/>
      </w:r>
      <w:r>
        <w:br/>
      </w:r>
      <w:r w:rsidRPr="004A2840">
        <w:rPr>
          <w:i/>
          <w:color w:val="808080" w:themeColor="background1" w:themeShade="80"/>
        </w:rPr>
        <w:t>Information transmise par le porteur d’offre.</w:t>
      </w:r>
    </w:p>
    <w:p w14:paraId="1293A22B" w14:textId="77777777" w:rsidR="00614F95" w:rsidRDefault="00614F95" w:rsidP="00614F95">
      <w:pPr>
        <w:jc w:val="left"/>
        <w:rPr>
          <w:b/>
          <w:color w:val="1F497D" w:themeColor="text2"/>
          <w:sz w:val="24"/>
          <w:szCs w:val="24"/>
        </w:rPr>
      </w:pPr>
    </w:p>
    <w:p w14:paraId="44C0F535" w14:textId="77777777" w:rsidR="00614F95" w:rsidRDefault="00614F95" w:rsidP="00614F95">
      <w:pPr>
        <w:pStyle w:val="Heading2"/>
        <w:jc w:val="left"/>
      </w:pPr>
      <w:bookmarkStart w:id="104" w:name="_Toc93662816"/>
      <w:bookmarkStart w:id="105" w:name="_Toc99133986"/>
      <w:bookmarkStart w:id="106" w:name="_Toc127455724"/>
      <w:r>
        <w:t>Nombre prévisionnel de lits supplémentaires mobilisés à J+1</w:t>
      </w:r>
      <w:bookmarkStart w:id="107" w:name="_3f300b57-ff6e-4bb0-80a8-29818c04b78a"/>
      <w:bookmarkEnd w:id="104"/>
      <w:bookmarkEnd w:id="105"/>
      <w:bookmarkEnd w:id="106"/>
      <w:bookmarkEnd w:id="107"/>
    </w:p>
    <w:p w14:paraId="398BC4D3" w14:textId="77777777" w:rsidR="00614F95" w:rsidRDefault="00614F95" w:rsidP="00614F95">
      <w:pPr>
        <w:jc w:val="left"/>
        <w:rPr>
          <w:i/>
          <w:color w:val="808080" w:themeColor="background1" w:themeShade="80"/>
        </w:rPr>
      </w:pPr>
      <w:r>
        <w:t>Dans l’unité, parmi les lits supplémentaires mobilisables, nombre de lits prévisionnels mobilisés à J+1 (occupés, disponibles, réservés, … ).</w:t>
      </w:r>
      <w:r>
        <w:br/>
      </w:r>
      <w:r>
        <w:br/>
      </w:r>
      <w:r w:rsidRPr="004A2840">
        <w:rPr>
          <w:i/>
          <w:color w:val="808080" w:themeColor="background1" w:themeShade="80"/>
        </w:rPr>
        <w:t>Information transmise par le porteur d’offre.</w:t>
      </w:r>
      <w:bookmarkStart w:id="108" w:name="_Toc93662817"/>
    </w:p>
    <w:p w14:paraId="420AB2EF" w14:textId="77777777" w:rsidR="00614F95" w:rsidRDefault="00614F95" w:rsidP="00614F95">
      <w:pPr>
        <w:jc w:val="left"/>
        <w:rPr>
          <w:rStyle w:val="Heading2Char"/>
        </w:rPr>
      </w:pPr>
    </w:p>
    <w:p w14:paraId="2F7F6453" w14:textId="77777777" w:rsidR="00614F95" w:rsidRPr="004A2840" w:rsidRDefault="00614F95" w:rsidP="00614F95">
      <w:pPr>
        <w:pStyle w:val="Heading2"/>
        <w:jc w:val="left"/>
      </w:pPr>
      <w:bookmarkStart w:id="109" w:name="_Toc99133987"/>
      <w:bookmarkStart w:id="110" w:name="_Toc127455725"/>
      <w:r w:rsidRPr="004A2840">
        <w:rPr>
          <w:rStyle w:val="Heading2Char"/>
        </w:rPr>
        <w:t>Nombre prévisionnel de lits disponibles à J+2 pour la MCO et J+7 pour les SSR</w:t>
      </w:r>
      <w:r w:rsidRPr="004A2840">
        <w:t xml:space="preserve"> et la PSY</w:t>
      </w:r>
      <w:bookmarkStart w:id="111" w:name="_1cf5f163-6939-4fa4-a6f2-daef02b97ee5"/>
      <w:bookmarkEnd w:id="108"/>
      <w:bookmarkEnd w:id="109"/>
      <w:bookmarkEnd w:id="110"/>
      <w:bookmarkEnd w:id="111"/>
    </w:p>
    <w:p w14:paraId="45389467" w14:textId="77777777" w:rsidR="00614F95" w:rsidRDefault="00614F95" w:rsidP="00614F95">
      <w:pPr>
        <w:jc w:val="left"/>
        <w:rPr>
          <w:i/>
          <w:color w:val="808080" w:themeColor="background1" w:themeShade="80"/>
        </w:rPr>
      </w:pPr>
      <w:r>
        <w:t xml:space="preserve">Nombre prévisionnel de lits dans l’unité dans lesquels un patient peut être installé à J+2 pour la MCO et J+7 pour les SSR et la Psy, et pour lesquels le personnel nécessaire est présent. </w:t>
      </w:r>
      <w:r>
        <w:br/>
        <w:t>Ces lits ne doivent pas être réservés sur l’intervalle de T+48h à T+72h pour la MCO et de T+168 à T+192h pour les SSR et la Psy.</w:t>
      </w:r>
      <w:r>
        <w:br/>
      </w:r>
      <w:r>
        <w:br/>
      </w:r>
      <w:r w:rsidRPr="004A2840">
        <w:rPr>
          <w:i/>
          <w:color w:val="808080" w:themeColor="background1" w:themeShade="80"/>
        </w:rPr>
        <w:t>Information transmise par le porteur d’offre.</w:t>
      </w:r>
    </w:p>
    <w:p w14:paraId="26A1FB80" w14:textId="77777777" w:rsidR="00614F95" w:rsidRDefault="00614F95" w:rsidP="00614F95">
      <w:pPr>
        <w:jc w:val="left"/>
      </w:pPr>
    </w:p>
    <w:p w14:paraId="53E103F6" w14:textId="77777777" w:rsidR="006C6749" w:rsidRDefault="006C6749">
      <w:pPr>
        <w:spacing w:after="200"/>
        <w:jc w:val="left"/>
        <w:rPr>
          <w:rStyle w:val="Heading2Char"/>
          <w:b w:val="0"/>
        </w:rPr>
      </w:pPr>
      <w:bookmarkStart w:id="112" w:name="_Toc93662818"/>
      <w:bookmarkStart w:id="113" w:name="_Toc99133988"/>
      <w:r>
        <w:rPr>
          <w:rStyle w:val="Heading2Char"/>
        </w:rPr>
        <w:br w:type="page"/>
      </w:r>
    </w:p>
    <w:p w14:paraId="2F3A2D4D" w14:textId="45F7F0E3" w:rsidR="00614F95" w:rsidRPr="004A2840" w:rsidRDefault="00614F95" w:rsidP="00614F95">
      <w:pPr>
        <w:pStyle w:val="Heading2"/>
        <w:jc w:val="left"/>
      </w:pPr>
      <w:bookmarkStart w:id="114" w:name="_Toc127455726"/>
      <w:r w:rsidRPr="004A2840">
        <w:rPr>
          <w:rStyle w:val="Heading2Char"/>
        </w:rPr>
        <w:lastRenderedPageBreak/>
        <w:t>Nombre prévisionnel de lits opérationnels à J+2 pour la MCO et J+7 pour les</w:t>
      </w:r>
      <w:r w:rsidRPr="004A2840">
        <w:t xml:space="preserve"> SSR et la PSY</w:t>
      </w:r>
      <w:bookmarkStart w:id="115" w:name="_ac138ca2-8bb4-4c13-84d0-65777de9177a"/>
      <w:bookmarkEnd w:id="112"/>
      <w:bookmarkEnd w:id="113"/>
      <w:bookmarkEnd w:id="114"/>
      <w:bookmarkEnd w:id="115"/>
    </w:p>
    <w:p w14:paraId="65E8A79B" w14:textId="77777777" w:rsidR="00614F95" w:rsidRDefault="00614F95" w:rsidP="00614F95">
      <w:pPr>
        <w:jc w:val="left"/>
      </w:pPr>
      <w:r>
        <w:t xml:space="preserve">Nombre prévisionnel de lits ouverts dans l’unité à J+X calendaire dans lesquels un patient pourra être installé à J+X, que les lits soient disponibles ou non (patients sorties certaines, désinfection, fin travaux, ...). </w:t>
      </w:r>
      <w:r>
        <w:br/>
        <w:t>X= 2 pour la MCO</w:t>
      </w:r>
      <w:r>
        <w:br/>
        <w:t>X=7 pour les SSR et la Psy</w:t>
      </w:r>
      <w:r>
        <w:br/>
      </w:r>
      <w:r>
        <w:br/>
      </w:r>
      <w:r w:rsidRPr="001B6124">
        <w:rPr>
          <w:i/>
          <w:color w:val="808080" w:themeColor="background1" w:themeShade="80"/>
        </w:rPr>
        <w:t xml:space="preserve">Règle de calcul : </w:t>
      </w:r>
      <w:r w:rsidRPr="001B6124">
        <w:rPr>
          <w:i/>
          <w:color w:val="808080" w:themeColor="background1" w:themeShade="80"/>
        </w:rPr>
        <w:br/>
        <w:t>Nb prévisionnel de lits opérationnels à J+2 pour la MCO et J+7 pour les SSR et la PSY = Nb prévisionnel de lits installés à J+x – Nb prévisionnel de lits fermés à J+x + Nb prévisionnel de lits supplémentaires mobilisés à J+x (=0 hors situation de crise)</w:t>
      </w:r>
      <w:r>
        <w:br/>
      </w:r>
    </w:p>
    <w:p w14:paraId="2972CDD6" w14:textId="77777777" w:rsidR="00614F95" w:rsidRDefault="00614F95" w:rsidP="00614F95">
      <w:pPr>
        <w:pStyle w:val="Heading2"/>
        <w:jc w:val="left"/>
      </w:pPr>
      <w:bookmarkStart w:id="116" w:name="_Toc93662819"/>
      <w:bookmarkStart w:id="117" w:name="_Toc99133989"/>
      <w:bookmarkStart w:id="118" w:name="_Toc127455727"/>
      <w:r>
        <w:t>Nombre prévisionnel de lits occupés J+2 pour la MCO et J+7 pour les SSR et la PSY</w:t>
      </w:r>
      <w:bookmarkStart w:id="119" w:name="_5cd89327-d4c8-47b1-9dd1-2aff15622bf6"/>
      <w:bookmarkEnd w:id="116"/>
      <w:bookmarkEnd w:id="117"/>
      <w:bookmarkEnd w:id="118"/>
      <w:bookmarkEnd w:id="119"/>
    </w:p>
    <w:p w14:paraId="344F4D21" w14:textId="2FB0785C" w:rsidR="00614F95" w:rsidRDefault="00614F95" w:rsidP="00614F95">
      <w:pPr>
        <w:jc w:val="left"/>
      </w:pPr>
      <w:r>
        <w:t xml:space="preserve">Nombre prévisionnel de lits dans l’unité dans lesquels un patient sera installé à J+2 pour la MCO et à J+7 pour les SSR et la Psy. </w:t>
      </w:r>
      <w:r>
        <w:br/>
      </w:r>
      <w:r>
        <w:br/>
      </w:r>
      <w:r w:rsidRPr="001B6124">
        <w:rPr>
          <w:i/>
          <w:color w:val="808080" w:themeColor="background1" w:themeShade="80"/>
        </w:rPr>
        <w:t xml:space="preserve">Règle de calcul MCO : </w:t>
      </w:r>
      <w:r w:rsidRPr="001B6124">
        <w:rPr>
          <w:i/>
          <w:color w:val="808080" w:themeColor="background1" w:themeShade="80"/>
        </w:rPr>
        <w:br/>
        <w:t xml:space="preserve">Nb prévisionnel de lits occupés J+2 = Nb prévisionnel de lits opérationnels à J+2 - Nb prévisionnel de lits disponibles à J+2 - Nb prévisionnel de lits réservés &gt; 48h et &lt;72h </w:t>
      </w:r>
      <w:r w:rsidRPr="001B6124">
        <w:rPr>
          <w:i/>
          <w:color w:val="808080" w:themeColor="background1" w:themeShade="80"/>
        </w:rPr>
        <w:br/>
      </w:r>
      <w:r w:rsidRPr="001B6124">
        <w:rPr>
          <w:i/>
          <w:color w:val="808080" w:themeColor="background1" w:themeShade="80"/>
        </w:rPr>
        <w:br/>
        <w:t>Règle de calcul SSR et Psy :</w:t>
      </w:r>
      <w:r w:rsidRPr="001B6124">
        <w:rPr>
          <w:i/>
          <w:color w:val="808080" w:themeColor="background1" w:themeShade="80"/>
        </w:rPr>
        <w:br/>
        <w:t>Nb prévisionnel de lits occupés J+7 = Nb prévisionnel de lits opérationnels à J+7 - Nb prévisionnel de lits disponibles à J+7 - Nb prévisionnel de lits réservés &gt;168 et &lt;192h</w:t>
      </w:r>
      <w:r>
        <w:br/>
      </w:r>
    </w:p>
    <w:p w14:paraId="614EC247" w14:textId="77777777" w:rsidR="00614F95" w:rsidRDefault="00614F95" w:rsidP="00614F95">
      <w:pPr>
        <w:pStyle w:val="Heading2"/>
        <w:jc w:val="left"/>
      </w:pPr>
      <w:bookmarkStart w:id="120" w:name="_Toc93662820"/>
      <w:bookmarkStart w:id="121" w:name="_Toc99133990"/>
      <w:bookmarkStart w:id="122" w:name="_Toc127455728"/>
      <w:r>
        <w:t>Nombre prévisionnel de lits réservés à J+2 pour la MCO et J+7 pour les SSR et la PSY</w:t>
      </w:r>
      <w:bookmarkStart w:id="123" w:name="_fa61fd72-65af-42e6-ab33-ab7515e213e3"/>
      <w:bookmarkEnd w:id="120"/>
      <w:bookmarkEnd w:id="121"/>
      <w:bookmarkEnd w:id="122"/>
      <w:bookmarkEnd w:id="123"/>
    </w:p>
    <w:p w14:paraId="25800F16" w14:textId="77777777" w:rsidR="00614F95" w:rsidRDefault="00614F95" w:rsidP="00614F95">
      <w:pPr>
        <w:jc w:val="left"/>
        <w:rPr>
          <w:i/>
          <w:color w:val="808080" w:themeColor="background1" w:themeShade="80"/>
        </w:rPr>
      </w:pPr>
      <w:r>
        <w:t>Nombre prévisionnel de lits dans lesquels un patient est attendu entre T+48h et T+72h pour la MCO et entre T+168h et T+192h pour les SSR et la Psy.</w:t>
      </w:r>
      <w:r>
        <w:br/>
      </w:r>
      <w:r>
        <w:br/>
      </w:r>
      <w:r w:rsidRPr="004A2840">
        <w:rPr>
          <w:i/>
          <w:color w:val="808080" w:themeColor="background1" w:themeShade="80"/>
        </w:rPr>
        <w:t>Information transmise par le porteur d’offre.</w:t>
      </w:r>
    </w:p>
    <w:p w14:paraId="3CCF8B0C" w14:textId="77777777" w:rsidR="00614F95" w:rsidRDefault="00614F95" w:rsidP="00614F95">
      <w:pPr>
        <w:jc w:val="left"/>
      </w:pPr>
    </w:p>
    <w:p w14:paraId="01160CDA" w14:textId="77777777" w:rsidR="00614F95" w:rsidRDefault="00614F95" w:rsidP="00614F95">
      <w:pPr>
        <w:pStyle w:val="Heading2"/>
        <w:jc w:val="left"/>
      </w:pPr>
      <w:bookmarkStart w:id="124" w:name="_Toc93662821"/>
      <w:bookmarkStart w:id="125" w:name="_Toc99133991"/>
      <w:bookmarkStart w:id="126" w:name="_Toc127455729"/>
      <w:r>
        <w:t>Nombre prévisionnel de lits installés à J+2 pour la MCO et J+7 pour les SSR et la PSY</w:t>
      </w:r>
      <w:bookmarkStart w:id="127" w:name="_440fcfd8-e9d9-4e1d-8fb0-d62cb35f0958"/>
      <w:bookmarkEnd w:id="124"/>
      <w:bookmarkEnd w:id="125"/>
      <w:bookmarkEnd w:id="126"/>
      <w:bookmarkEnd w:id="127"/>
    </w:p>
    <w:p w14:paraId="45F7B13B" w14:textId="77777777" w:rsidR="00614F95" w:rsidRDefault="00614F95" w:rsidP="00614F95">
      <w:pPr>
        <w:jc w:val="left"/>
        <w:rPr>
          <w:i/>
          <w:color w:val="808080" w:themeColor="background1" w:themeShade="80"/>
        </w:rPr>
      </w:pPr>
      <w:r>
        <w:t>Nombre prévisionnel de lits physiquement installées dans l’unité de façon permanente à J+2 pour la MCO et à J+7 pour les SSR et la Psy.</w:t>
      </w:r>
      <w:r>
        <w:br/>
      </w:r>
      <w:r>
        <w:br/>
      </w:r>
      <w:r w:rsidRPr="004A2840">
        <w:rPr>
          <w:i/>
          <w:color w:val="808080" w:themeColor="background1" w:themeShade="80"/>
        </w:rPr>
        <w:t>Information transmise par le porteur d’offre.</w:t>
      </w:r>
    </w:p>
    <w:p w14:paraId="4A56FA74" w14:textId="77777777" w:rsidR="00614F95" w:rsidRDefault="00614F95" w:rsidP="00614F95">
      <w:pPr>
        <w:pStyle w:val="Heading2"/>
        <w:jc w:val="left"/>
      </w:pPr>
      <w:bookmarkStart w:id="128" w:name="_Toc93662822"/>
      <w:bookmarkStart w:id="129" w:name="_Toc99133992"/>
      <w:bookmarkStart w:id="130" w:name="_Toc127455730"/>
      <w:r>
        <w:lastRenderedPageBreak/>
        <w:t>Nombre prévisionnel de lits fermés à J+2 pour la MCO et J+7 pour les SSR et la PSY</w:t>
      </w:r>
      <w:bookmarkStart w:id="131" w:name="_a8ccfb50-0f36-4670-bd97-375cfa982e9d"/>
      <w:bookmarkEnd w:id="128"/>
      <w:bookmarkEnd w:id="129"/>
      <w:bookmarkEnd w:id="130"/>
      <w:bookmarkEnd w:id="131"/>
    </w:p>
    <w:p w14:paraId="05D3072A" w14:textId="77777777" w:rsidR="00614F95" w:rsidRDefault="00614F95" w:rsidP="00614F95">
      <w:pPr>
        <w:jc w:val="left"/>
        <w:rPr>
          <w:i/>
          <w:color w:val="808080" w:themeColor="background1" w:themeShade="80"/>
        </w:rPr>
      </w:pPr>
      <w:r>
        <w:t>Nombre prévisionnel de lits fermés par unité à J+X à l’instant de la saisie (aussi bien les lits réactivables que les non réactivables qui ne doivent pas être déduits des lits installés).</w:t>
      </w:r>
      <w:r>
        <w:br/>
        <w:t>X=2 pour la MCO</w:t>
      </w:r>
      <w:r>
        <w:br/>
        <w:t>X=7 pour les SSR et la Psy</w:t>
      </w:r>
      <w:r>
        <w:br/>
      </w:r>
      <w:r>
        <w:br/>
      </w:r>
      <w:r w:rsidRPr="004A2840">
        <w:rPr>
          <w:i/>
          <w:color w:val="808080" w:themeColor="background1" w:themeShade="80"/>
        </w:rPr>
        <w:t>Information transmise par le porteur d’offre.</w:t>
      </w:r>
    </w:p>
    <w:p w14:paraId="0BC693A1" w14:textId="77777777" w:rsidR="00614F95" w:rsidRDefault="00614F95" w:rsidP="00614F95">
      <w:pPr>
        <w:jc w:val="left"/>
      </w:pPr>
    </w:p>
    <w:p w14:paraId="5C1A31E5" w14:textId="77777777" w:rsidR="00614F95" w:rsidRDefault="00614F95" w:rsidP="00614F95">
      <w:pPr>
        <w:pStyle w:val="Heading2"/>
        <w:jc w:val="left"/>
      </w:pPr>
      <w:bookmarkStart w:id="132" w:name="_Toc93662823"/>
      <w:bookmarkStart w:id="133" w:name="_Toc99133993"/>
      <w:bookmarkStart w:id="134" w:name="_Toc127455731"/>
      <w:r>
        <w:t>Nombre prévisionnel de lits supplémentaires mobilisés à J+2 pour la MCO et J+7 pour les SSR et la PSY</w:t>
      </w:r>
      <w:bookmarkStart w:id="135" w:name="_f129595e-2cc9-408a-b1cc-905b65748960"/>
      <w:bookmarkEnd w:id="132"/>
      <w:bookmarkEnd w:id="133"/>
      <w:bookmarkEnd w:id="134"/>
      <w:bookmarkEnd w:id="135"/>
    </w:p>
    <w:p w14:paraId="73F9170C" w14:textId="77777777" w:rsidR="00614F95" w:rsidRPr="00BC24A6" w:rsidRDefault="00614F95" w:rsidP="00614F95">
      <w:pPr>
        <w:jc w:val="left"/>
        <w:rPr>
          <w:i/>
          <w:color w:val="808080" w:themeColor="background1" w:themeShade="80"/>
        </w:rPr>
      </w:pPr>
      <w:r>
        <w:t>Dans l’unité, parmi les lits supplémentaires mobilisables, nombre de lits prévisionnels mobilisés à J+X (occupés, disponibles, réservés, … ).</w:t>
      </w:r>
      <w:r>
        <w:br/>
        <w:t xml:space="preserve">X=2 pour la MCO </w:t>
      </w:r>
      <w:r>
        <w:br/>
        <w:t>X=7 pour les SRR et la PSY</w:t>
      </w:r>
      <w:r>
        <w:br/>
      </w:r>
      <w:r>
        <w:br/>
      </w:r>
      <w:r w:rsidRPr="004A2840">
        <w:rPr>
          <w:i/>
          <w:color w:val="808080" w:themeColor="background1" w:themeShade="80"/>
        </w:rPr>
        <w:t>Information transmise par le porteur d’offre.</w:t>
      </w:r>
    </w:p>
    <w:p w14:paraId="35F6270A" w14:textId="77777777" w:rsidR="00614F95" w:rsidRDefault="00614F95" w:rsidP="00614F95">
      <w:pPr>
        <w:jc w:val="left"/>
      </w:pPr>
    </w:p>
    <w:p w14:paraId="7484E22F" w14:textId="77777777" w:rsidR="00E95ABB" w:rsidRPr="00155F88" w:rsidRDefault="00E95ABB" w:rsidP="00614F95">
      <w:pPr>
        <w:jc w:val="left"/>
        <w:rPr>
          <w:rFonts w:cs="Arial"/>
        </w:rPr>
      </w:pPr>
    </w:p>
    <w:sectPr w:rsidR="00E95ABB" w:rsidRPr="00155F88" w:rsidSect="006C6749">
      <w:headerReference w:type="default" r:id="rId15"/>
      <w:footerReference w:type="default" r:id="rId16"/>
      <w:headerReference w:type="first" r:id="rId17"/>
      <w:pgSz w:w="11906" w:h="16838"/>
      <w:pgMar w:top="1417" w:right="849" w:bottom="1417" w:left="851" w:header="283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458A" w14:textId="77777777" w:rsidR="00BE7F23" w:rsidRDefault="00BE7F23" w:rsidP="00E63E4A">
      <w:pPr>
        <w:spacing w:after="0" w:line="240" w:lineRule="auto"/>
      </w:pPr>
      <w:r>
        <w:separator/>
      </w:r>
    </w:p>
  </w:endnote>
  <w:endnote w:type="continuationSeparator" w:id="0">
    <w:p w14:paraId="749E7B59" w14:textId="77777777" w:rsidR="00BE7F23" w:rsidRDefault="00BE7F23" w:rsidP="00E6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501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9960"/>
      <w:gridCol w:w="1269"/>
    </w:tblGrid>
    <w:tr w:rsidR="002C11AF" w:rsidRPr="009C22AC" w14:paraId="0AFBFEB5" w14:textId="77777777" w:rsidTr="006F4328">
      <w:trPr>
        <w:cantSplit/>
        <w:trHeight w:val="446"/>
        <w:jc w:val="center"/>
      </w:trPr>
      <w:tc>
        <w:tcPr>
          <w:tcW w:w="4435" w:type="pct"/>
          <w:vAlign w:val="center"/>
        </w:tcPr>
        <w:p w14:paraId="5437DB99" w14:textId="780DB1D1" w:rsidR="002C11AF" w:rsidRPr="00CD13AE" w:rsidRDefault="002C11AF" w:rsidP="00F602BA">
          <w:pPr>
            <w:jc w:val="center"/>
            <w:rPr>
              <w:sz w:val="18"/>
            </w:rPr>
          </w:pPr>
          <w:r w:rsidRPr="00CD13AE">
            <w:rPr>
              <w:sz w:val="18"/>
            </w:rPr>
            <w:t xml:space="preserve">Statut : </w:t>
          </w:r>
          <w:r w:rsidR="00FD34F6">
            <w:rPr>
              <w:sz w:val="18"/>
            </w:rPr>
            <w:fldChar w:fldCharType="begin"/>
          </w:r>
          <w:r w:rsidR="00FD34F6">
            <w:rPr>
              <w:sz w:val="18"/>
            </w:rPr>
            <w:instrText xml:space="preserve"> DOCPROPERTY  _Statut  \* MERGEFORMAT </w:instrText>
          </w:r>
          <w:r w:rsidR="00FD34F6">
            <w:rPr>
              <w:sz w:val="18"/>
            </w:rPr>
            <w:fldChar w:fldCharType="separate"/>
          </w:r>
          <w:r w:rsidR="00E73A4F">
            <w:rPr>
              <w:sz w:val="18"/>
            </w:rPr>
            <w:t>En cours</w:t>
          </w:r>
          <w:r w:rsidR="00FD34F6">
            <w:rPr>
              <w:sz w:val="18"/>
            </w:rPr>
            <w:fldChar w:fldCharType="end"/>
          </w:r>
          <w:r w:rsidRPr="00CD13AE">
            <w:rPr>
              <w:sz w:val="18"/>
            </w:rPr>
            <w:t xml:space="preserve"> | Classification : </w:t>
          </w:r>
          <w:r w:rsidR="00F602BA">
            <w:rPr>
              <w:sz w:val="18"/>
            </w:rPr>
            <w:fldChar w:fldCharType="begin"/>
          </w:r>
          <w:r w:rsidR="00F602BA">
            <w:rPr>
              <w:sz w:val="18"/>
            </w:rPr>
            <w:instrText xml:space="preserve"> DOCPROPERTY  _Classification  \* MERGEFORMAT </w:instrText>
          </w:r>
          <w:r w:rsidR="00F602BA">
            <w:rPr>
              <w:sz w:val="18"/>
            </w:rPr>
            <w:fldChar w:fldCharType="separate"/>
          </w:r>
          <w:r w:rsidR="00E73A4F">
            <w:rPr>
              <w:sz w:val="18"/>
            </w:rPr>
            <w:t>Restreinte</w:t>
          </w:r>
          <w:r w:rsidR="00F602BA">
            <w:rPr>
              <w:sz w:val="18"/>
            </w:rPr>
            <w:fldChar w:fldCharType="end"/>
          </w:r>
          <w:r w:rsidRPr="00CD13AE">
            <w:rPr>
              <w:sz w:val="18"/>
            </w:rPr>
            <w:t> </w:t>
          </w:r>
          <w:r w:rsidRPr="00CD13AE">
            <w:rPr>
              <w:sz w:val="18"/>
            </w:rPr>
            <w:softHyphen/>
          </w:r>
          <w:r w:rsidRPr="00CD13AE">
            <w:rPr>
              <w:sz w:val="18"/>
            </w:rPr>
            <w:softHyphen/>
            <w:t xml:space="preserve">| Version </w:t>
          </w:r>
          <w:r w:rsidR="00C954A2">
            <w:rPr>
              <w:sz w:val="18"/>
            </w:rPr>
            <w:fldChar w:fldCharType="begin"/>
          </w:r>
          <w:r w:rsidR="00C954A2">
            <w:rPr>
              <w:sz w:val="18"/>
            </w:rPr>
            <w:instrText xml:space="preserve"> DOCPROPERTY  _Version  \* MERGEFORMAT </w:instrText>
          </w:r>
          <w:r w:rsidR="00C954A2">
            <w:rPr>
              <w:sz w:val="18"/>
            </w:rPr>
            <w:fldChar w:fldCharType="separate"/>
          </w:r>
          <w:r w:rsidR="00614F95">
            <w:rPr>
              <w:sz w:val="18"/>
            </w:rPr>
            <w:t>1.0.1</w:t>
          </w:r>
          <w:r w:rsidR="00C954A2">
            <w:rPr>
              <w:sz w:val="18"/>
            </w:rPr>
            <w:fldChar w:fldCharType="end"/>
          </w:r>
        </w:p>
      </w:tc>
      <w:tc>
        <w:tcPr>
          <w:tcW w:w="565" w:type="pct"/>
          <w:vAlign w:val="center"/>
        </w:tcPr>
        <w:p w14:paraId="7DF06913" w14:textId="77777777" w:rsidR="002C11AF" w:rsidRPr="00CD13AE" w:rsidRDefault="002C11AF" w:rsidP="006F4328">
          <w:pPr>
            <w:jc w:val="right"/>
            <w:rPr>
              <w:sz w:val="18"/>
              <w:lang w:val="en-US"/>
            </w:rPr>
          </w:pPr>
          <w:r w:rsidRPr="00CD13AE">
            <w:rPr>
              <w:sz w:val="18"/>
            </w:rPr>
            <w:t xml:space="preserve">page </w:t>
          </w:r>
          <w:r w:rsidRPr="00CD13AE">
            <w:rPr>
              <w:sz w:val="18"/>
            </w:rPr>
            <w:fldChar w:fldCharType="begin"/>
          </w:r>
          <w:r w:rsidRPr="00CD13AE">
            <w:rPr>
              <w:sz w:val="18"/>
            </w:rPr>
            <w:instrText xml:space="preserve"> PAGE   \* MERGEFORMAT </w:instrText>
          </w:r>
          <w:r w:rsidRPr="00CD13AE">
            <w:rPr>
              <w:sz w:val="18"/>
            </w:rPr>
            <w:fldChar w:fldCharType="separate"/>
          </w:r>
          <w:r w:rsidR="00AA2B19">
            <w:rPr>
              <w:noProof/>
              <w:sz w:val="18"/>
            </w:rPr>
            <w:t>3</w:t>
          </w:r>
          <w:r w:rsidRPr="00CD13AE">
            <w:rPr>
              <w:sz w:val="18"/>
            </w:rPr>
            <w:fldChar w:fldCharType="end"/>
          </w:r>
          <w:r w:rsidRPr="00CD13AE">
            <w:rPr>
              <w:sz w:val="18"/>
            </w:rPr>
            <w:t>/</w:t>
          </w:r>
          <w:r w:rsidRPr="00CD13AE">
            <w:rPr>
              <w:sz w:val="18"/>
            </w:rPr>
            <w:fldChar w:fldCharType="begin"/>
          </w:r>
          <w:r w:rsidRPr="00CD13AE">
            <w:rPr>
              <w:sz w:val="18"/>
            </w:rPr>
            <w:instrText xml:space="preserve"> NUMPAGES   \* MERGEFORMAT </w:instrText>
          </w:r>
          <w:r w:rsidRPr="00CD13AE">
            <w:rPr>
              <w:sz w:val="18"/>
            </w:rPr>
            <w:fldChar w:fldCharType="separate"/>
          </w:r>
          <w:r w:rsidR="00AA2B19">
            <w:rPr>
              <w:noProof/>
              <w:sz w:val="18"/>
            </w:rPr>
            <w:t>3</w:t>
          </w:r>
          <w:r w:rsidRPr="00CD13AE">
            <w:rPr>
              <w:noProof/>
              <w:sz w:val="18"/>
            </w:rPr>
            <w:fldChar w:fldCharType="end"/>
          </w:r>
        </w:p>
      </w:tc>
    </w:tr>
  </w:tbl>
  <w:p w14:paraId="00672286" w14:textId="77777777" w:rsidR="002C11AF" w:rsidRPr="004D29DC" w:rsidRDefault="002C11AF" w:rsidP="003027BD">
    <w:pPr>
      <w:pStyle w:val="Footer"/>
      <w:tabs>
        <w:tab w:val="clear" w:pos="9072"/>
        <w:tab w:val="right" w:pos="9639"/>
      </w:tabs>
      <w:ind w:left="-851" w:right="-567"/>
      <w:jc w:val="center"/>
      <w:rPr>
        <w:sz w:val="14"/>
      </w:rPr>
    </w:pPr>
    <w:r w:rsidRPr="004D29DC">
      <w:rPr>
        <w:sz w:val="14"/>
      </w:rPr>
      <w:t>Ce document est la propriété de l’A</w:t>
    </w:r>
    <w:r w:rsidR="009F751C">
      <w:rPr>
        <w:sz w:val="14"/>
      </w:rPr>
      <w:t>N</w:t>
    </w:r>
    <w:r w:rsidRPr="004D29DC">
      <w:rPr>
        <w:sz w:val="14"/>
      </w:rPr>
      <w:t>S - Son utilisation, sa reproduction ou sa diffusion sans l’autorisation préalable et écrite de l’A</w:t>
    </w:r>
    <w:r w:rsidR="009F751C">
      <w:rPr>
        <w:sz w:val="14"/>
      </w:rPr>
      <w:t>N</w:t>
    </w:r>
    <w:r w:rsidRPr="004D29DC">
      <w:rPr>
        <w:sz w:val="14"/>
      </w:rPr>
      <w:t>S sont interdites.</w:t>
    </w:r>
  </w:p>
  <w:p w14:paraId="3AC3F2BA" w14:textId="77777777" w:rsidR="00D36275" w:rsidRDefault="00D362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883BB" w14:textId="77777777" w:rsidR="00BE7F23" w:rsidRDefault="00BE7F23" w:rsidP="00E63E4A">
      <w:pPr>
        <w:spacing w:after="0" w:line="240" w:lineRule="auto"/>
      </w:pPr>
      <w:r>
        <w:separator/>
      </w:r>
    </w:p>
  </w:footnote>
  <w:footnote w:type="continuationSeparator" w:id="0">
    <w:p w14:paraId="3B902ADD" w14:textId="77777777" w:rsidR="00BE7F23" w:rsidRDefault="00BE7F23" w:rsidP="00E6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250" w:type="pct"/>
      <w:jc w:val="center"/>
      <w:tblBorders>
        <w:top w:val="none" w:sz="0" w:space="0" w:color="auto"/>
        <w:left w:val="none" w:sz="0" w:space="0" w:color="auto"/>
        <w:bottom w:val="single" w:sz="8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203"/>
      <w:gridCol w:w="7173"/>
      <w:gridCol w:w="1340"/>
    </w:tblGrid>
    <w:tr w:rsidR="006243FB" w14:paraId="00721AA0" w14:textId="77777777" w:rsidTr="002477CE">
      <w:trPr>
        <w:trHeight w:val="821"/>
        <w:jc w:val="center"/>
      </w:trPr>
      <w:tc>
        <w:tcPr>
          <w:tcW w:w="1028" w:type="pct"/>
          <w:vAlign w:val="center"/>
        </w:tcPr>
        <w:p w14:paraId="2C62DC45" w14:textId="77777777" w:rsidR="006243FB" w:rsidRPr="00CC1019" w:rsidRDefault="00863031" w:rsidP="006F4328">
          <w:pPr>
            <w:rPr>
              <w:bCs/>
            </w:rPr>
          </w:pPr>
          <w:r>
            <w:rPr>
              <w:bCs/>
              <w:noProof/>
              <w:lang w:eastAsia="fr-FR"/>
            </w:rPr>
            <w:drawing>
              <wp:inline distT="0" distB="0" distL="0" distR="0" wp14:anchorId="072D6F16" wp14:editId="750B44FA">
                <wp:extent cx="1296000" cy="390157"/>
                <wp:effectExtent l="0" t="0" r="0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_ANS_2020_Largeu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3901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7" w:type="pct"/>
        </w:tcPr>
        <w:p w14:paraId="67A8FEC8" w14:textId="6BAA5E8B" w:rsidR="006243FB" w:rsidRPr="008F50A4" w:rsidRDefault="006243FB" w:rsidP="006F4328">
          <w:pPr>
            <w:jc w:val="center"/>
            <w:rPr>
              <w:b/>
              <w:bCs/>
              <w:color w:val="006AB2"/>
              <w:sz w:val="32"/>
            </w:rPr>
          </w:pPr>
          <w:r w:rsidRPr="008F50A4">
            <w:rPr>
              <w:b/>
              <w:bCs/>
              <w:color w:val="006AB2"/>
              <w:sz w:val="32"/>
            </w:rPr>
            <w:fldChar w:fldCharType="begin"/>
          </w:r>
          <w:r w:rsidRPr="008F50A4">
            <w:rPr>
              <w:b/>
              <w:bCs/>
              <w:color w:val="006AB2"/>
              <w:sz w:val="32"/>
            </w:rPr>
            <w:instrText xml:space="preserve"> DOCPROPERTY  _Titre  \* MERGEFORMAT </w:instrText>
          </w:r>
          <w:r w:rsidRPr="008F50A4">
            <w:rPr>
              <w:b/>
              <w:bCs/>
              <w:color w:val="006AB2"/>
              <w:sz w:val="32"/>
            </w:rPr>
            <w:fldChar w:fldCharType="separate"/>
          </w:r>
          <w:r w:rsidR="00614F95">
            <w:rPr>
              <w:b/>
              <w:bCs/>
              <w:color w:val="006AB2"/>
              <w:sz w:val="32"/>
            </w:rPr>
            <w:t>ROR - Informations capacitaires</w:t>
          </w:r>
          <w:r w:rsidRPr="008F50A4">
            <w:rPr>
              <w:b/>
              <w:bCs/>
              <w:color w:val="006AB2"/>
              <w:sz w:val="32"/>
            </w:rPr>
            <w:fldChar w:fldCharType="end"/>
          </w:r>
        </w:p>
        <w:p w14:paraId="594335F1" w14:textId="0202828B" w:rsidR="006243FB" w:rsidRPr="00E267D0" w:rsidRDefault="006243FB" w:rsidP="006F4328">
          <w:pPr>
            <w:jc w:val="center"/>
            <w:rPr>
              <w:color w:val="1F497D" w:themeColor="text2"/>
              <w:sz w:val="24"/>
            </w:rPr>
          </w:pPr>
          <w:r w:rsidRPr="008F50A4">
            <w:rPr>
              <w:b/>
              <w:bCs/>
              <w:color w:val="006AB2"/>
              <w:sz w:val="24"/>
            </w:rPr>
            <w:fldChar w:fldCharType="begin"/>
          </w:r>
          <w:r w:rsidRPr="008F50A4">
            <w:rPr>
              <w:b/>
              <w:bCs/>
              <w:color w:val="006AB2"/>
              <w:sz w:val="24"/>
            </w:rPr>
            <w:instrText xml:space="preserve"> DOCPROPERTY  _Sous-titre  \* MERGEFORMAT </w:instrText>
          </w:r>
          <w:r w:rsidRPr="008F50A4">
            <w:rPr>
              <w:b/>
              <w:bCs/>
              <w:color w:val="006AB2"/>
              <w:sz w:val="24"/>
            </w:rPr>
            <w:fldChar w:fldCharType="separate"/>
          </w:r>
          <w:r w:rsidR="00614F95">
            <w:rPr>
              <w:b/>
              <w:bCs/>
              <w:color w:val="006AB2"/>
              <w:sz w:val="24"/>
            </w:rPr>
            <w:t>Définition des indicateurs</w:t>
          </w:r>
          <w:r w:rsidRPr="008F50A4">
            <w:rPr>
              <w:b/>
              <w:bCs/>
              <w:color w:val="006AB2"/>
              <w:sz w:val="24"/>
            </w:rPr>
            <w:fldChar w:fldCharType="end"/>
          </w:r>
        </w:p>
      </w:tc>
      <w:tc>
        <w:tcPr>
          <w:tcW w:w="625" w:type="pct"/>
          <w:vAlign w:val="center"/>
        </w:tcPr>
        <w:p w14:paraId="02793EFD" w14:textId="77777777" w:rsidR="006243FB" w:rsidRPr="00D91958" w:rsidRDefault="006243FB" w:rsidP="006F4328">
          <w:pPr>
            <w:jc w:val="center"/>
          </w:pPr>
        </w:p>
      </w:tc>
    </w:tr>
  </w:tbl>
  <w:p w14:paraId="34740DC5" w14:textId="77777777" w:rsidR="00E63E4A" w:rsidRDefault="00E63E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250" w:type="pct"/>
      <w:jc w:val="center"/>
      <w:tblBorders>
        <w:top w:val="none" w:sz="0" w:space="0" w:color="auto"/>
        <w:left w:val="none" w:sz="0" w:space="0" w:color="auto"/>
        <w:bottom w:val="single" w:sz="8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203"/>
      <w:gridCol w:w="7173"/>
      <w:gridCol w:w="1340"/>
    </w:tblGrid>
    <w:tr w:rsidR="00963C57" w14:paraId="2C132F97" w14:textId="77777777" w:rsidTr="002477CE">
      <w:trPr>
        <w:trHeight w:val="821"/>
        <w:jc w:val="center"/>
      </w:trPr>
      <w:tc>
        <w:tcPr>
          <w:tcW w:w="1028" w:type="pct"/>
          <w:vAlign w:val="center"/>
        </w:tcPr>
        <w:p w14:paraId="288835A5" w14:textId="77777777" w:rsidR="00963C57" w:rsidRPr="00CC1019" w:rsidRDefault="00963C57" w:rsidP="006F4328">
          <w:pPr>
            <w:rPr>
              <w:bCs/>
            </w:rPr>
          </w:pPr>
          <w:r>
            <w:rPr>
              <w:bCs/>
              <w:noProof/>
              <w:lang w:eastAsia="fr-FR"/>
            </w:rPr>
            <w:drawing>
              <wp:inline distT="0" distB="0" distL="0" distR="0" wp14:anchorId="4C622E8B" wp14:editId="6DA070EC">
                <wp:extent cx="1264526" cy="2520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cornet\Pictures\Logo_ASIP_Sante_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526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7" w:type="pct"/>
        </w:tcPr>
        <w:p w14:paraId="0C7EB944" w14:textId="39C8C256" w:rsidR="00963C57" w:rsidRPr="008F50A4" w:rsidRDefault="00963C57" w:rsidP="006F4328">
          <w:pPr>
            <w:jc w:val="center"/>
            <w:rPr>
              <w:b/>
              <w:bCs/>
              <w:color w:val="006AB2"/>
              <w:sz w:val="32"/>
            </w:rPr>
          </w:pPr>
          <w:r w:rsidRPr="008F50A4">
            <w:rPr>
              <w:b/>
              <w:bCs/>
              <w:color w:val="006AB2"/>
              <w:sz w:val="32"/>
            </w:rPr>
            <w:fldChar w:fldCharType="begin"/>
          </w:r>
          <w:r w:rsidRPr="008F50A4">
            <w:rPr>
              <w:b/>
              <w:bCs/>
              <w:color w:val="006AB2"/>
              <w:sz w:val="32"/>
            </w:rPr>
            <w:instrText xml:space="preserve"> DOCPROPERTY  _Titre  \* MERGEFORMAT </w:instrText>
          </w:r>
          <w:r w:rsidRPr="008F50A4">
            <w:rPr>
              <w:b/>
              <w:bCs/>
              <w:color w:val="006AB2"/>
              <w:sz w:val="32"/>
            </w:rPr>
            <w:fldChar w:fldCharType="separate"/>
          </w:r>
          <w:r w:rsidR="00C03606">
            <w:rPr>
              <w:b/>
              <w:bCs/>
              <w:color w:val="006AB2"/>
              <w:sz w:val="32"/>
            </w:rPr>
            <w:t>ROR - Informations capacitaires</w:t>
          </w:r>
          <w:r w:rsidRPr="008F50A4">
            <w:rPr>
              <w:b/>
              <w:bCs/>
              <w:color w:val="006AB2"/>
              <w:sz w:val="32"/>
            </w:rPr>
            <w:fldChar w:fldCharType="end"/>
          </w:r>
        </w:p>
        <w:p w14:paraId="749625D7" w14:textId="01822868" w:rsidR="00963C57" w:rsidRPr="00E267D0" w:rsidRDefault="00963C57" w:rsidP="006F4328">
          <w:pPr>
            <w:jc w:val="center"/>
            <w:rPr>
              <w:color w:val="1F497D" w:themeColor="text2"/>
              <w:sz w:val="24"/>
            </w:rPr>
          </w:pPr>
          <w:r w:rsidRPr="008F50A4">
            <w:rPr>
              <w:b/>
              <w:bCs/>
              <w:color w:val="006AB2"/>
              <w:sz w:val="24"/>
            </w:rPr>
            <w:fldChar w:fldCharType="begin"/>
          </w:r>
          <w:r w:rsidRPr="008F50A4">
            <w:rPr>
              <w:b/>
              <w:bCs/>
              <w:color w:val="006AB2"/>
              <w:sz w:val="24"/>
            </w:rPr>
            <w:instrText xml:space="preserve"> DOCPROPERTY  _Sous-titre  \* MERGEFORMAT </w:instrText>
          </w:r>
          <w:r w:rsidRPr="008F50A4">
            <w:rPr>
              <w:b/>
              <w:bCs/>
              <w:color w:val="006AB2"/>
              <w:sz w:val="24"/>
            </w:rPr>
            <w:fldChar w:fldCharType="separate"/>
          </w:r>
          <w:r w:rsidR="00C03606">
            <w:rPr>
              <w:b/>
              <w:bCs/>
              <w:color w:val="006AB2"/>
              <w:sz w:val="24"/>
            </w:rPr>
            <w:t>Définition des indicateurs</w:t>
          </w:r>
          <w:r w:rsidRPr="008F50A4">
            <w:rPr>
              <w:b/>
              <w:bCs/>
              <w:color w:val="006AB2"/>
              <w:sz w:val="24"/>
            </w:rPr>
            <w:fldChar w:fldCharType="end"/>
          </w:r>
        </w:p>
      </w:tc>
      <w:tc>
        <w:tcPr>
          <w:tcW w:w="625" w:type="pct"/>
          <w:vAlign w:val="center"/>
        </w:tcPr>
        <w:p w14:paraId="3F369587" w14:textId="77777777" w:rsidR="00963C57" w:rsidRPr="00D91958" w:rsidRDefault="00963C57" w:rsidP="006F4328">
          <w:pPr>
            <w:jc w:val="center"/>
          </w:pPr>
        </w:p>
      </w:tc>
    </w:tr>
  </w:tbl>
  <w:p w14:paraId="77157BA2" w14:textId="77777777" w:rsidR="00257E82" w:rsidRDefault="00257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24B9"/>
    <w:multiLevelType w:val="multilevel"/>
    <w:tmpl w:val="1B2CE388"/>
    <w:lvl w:ilvl="0">
      <w:start w:val="1"/>
      <w:numFmt w:val="bullet"/>
      <w:pStyle w:val="ListBullet2"/>
      <w:lvlText w:val=""/>
      <w:lvlJc w:val="left"/>
      <w:pPr>
        <w:tabs>
          <w:tab w:val="num" w:pos="357"/>
        </w:tabs>
        <w:ind w:left="357" w:hanging="357"/>
      </w:pPr>
      <w:rPr>
        <w:rFonts w:ascii="Wingdings 3" w:hAnsi="Wingdings 3" w:hint="default"/>
        <w:color w:val="1F497D" w:themeColor="text2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olor w:val="1F497D" w:themeColor="text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1F497D" w:themeColor="text2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  <w:color w:val="1F497D" w:themeColor="text2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  <w:color w:val="1F497D" w:themeColor="text2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  <w:color w:val="1F497D" w:themeColor="text2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1F497D" w:themeColor="text2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  <w:color w:val="1F497D" w:themeColor="text2"/>
      </w:rPr>
    </w:lvl>
    <w:lvl w:ilvl="8">
      <w:start w:val="1"/>
      <w:numFmt w:val="bullet"/>
      <w:lvlText w:val=""/>
      <w:lvlJc w:val="left"/>
      <w:pPr>
        <w:ind w:left="3213" w:hanging="357"/>
      </w:pPr>
      <w:rPr>
        <w:rFonts w:ascii="Symbol" w:hAnsi="Symbol" w:hint="default"/>
        <w:color w:val="1F497D" w:themeColor="text2"/>
      </w:rPr>
    </w:lvl>
  </w:abstractNum>
  <w:abstractNum w:abstractNumId="1" w15:restartNumberingAfterBreak="0">
    <w:nsid w:val="19F74CEA"/>
    <w:multiLevelType w:val="hybridMultilevel"/>
    <w:tmpl w:val="DEA84C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337C1"/>
    <w:multiLevelType w:val="multilevel"/>
    <w:tmpl w:val="EA1A887A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191" w:hanging="1191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1588" w:hanging="1588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1814" w:hanging="181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1928" w:hanging="1928"/>
      </w:pPr>
      <w:rPr>
        <w:rFonts w:hint="default"/>
      </w:rPr>
    </w:lvl>
  </w:abstractNum>
  <w:abstractNum w:abstractNumId="3" w15:restartNumberingAfterBreak="0">
    <w:nsid w:val="448D219E"/>
    <w:multiLevelType w:val="multilevel"/>
    <w:tmpl w:val="74CE9014"/>
    <w:lvl w:ilvl="0">
      <w:start w:val="1"/>
      <w:numFmt w:val="bullet"/>
      <w:pStyle w:val="TBLListepuces"/>
      <w:lvlText w:val="►"/>
      <w:lvlJc w:val="left"/>
      <w:pPr>
        <w:ind w:left="357" w:hanging="357"/>
      </w:pPr>
      <w:rPr>
        <w:rFonts w:ascii="Arial" w:hAnsi="Arial" w:hint="default"/>
        <w:color w:val="1F497D" w:themeColor="text2"/>
      </w:rPr>
    </w:lvl>
    <w:lvl w:ilvl="1">
      <w:start w:val="1"/>
      <w:numFmt w:val="bullet"/>
      <w:pStyle w:val="TBLListepuce2"/>
      <w:lvlText w:val=""/>
      <w:lvlJc w:val="left"/>
      <w:pPr>
        <w:ind w:left="714" w:hanging="357"/>
      </w:pPr>
      <w:rPr>
        <w:rFonts w:ascii="Symbol" w:hAnsi="Symbol" w:hint="default"/>
        <w:color w:val="1F497D" w:themeColor="text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1F497D" w:themeColor="text2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  <w:color w:val="1F497D" w:themeColor="text2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  <w:color w:val="1F497D" w:themeColor="text2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  <w:color w:val="1F497D" w:themeColor="text2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1F497D" w:themeColor="text2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  <w:color w:val="1F497D" w:themeColor="text2"/>
      </w:rPr>
    </w:lvl>
    <w:lvl w:ilvl="8">
      <w:start w:val="1"/>
      <w:numFmt w:val="bullet"/>
      <w:lvlText w:val=""/>
      <w:lvlJc w:val="left"/>
      <w:pPr>
        <w:ind w:left="3213" w:hanging="357"/>
      </w:pPr>
      <w:rPr>
        <w:rFonts w:ascii="Symbol" w:hAnsi="Symbol" w:hint="default"/>
        <w:color w:val="1F497D" w:themeColor="text2"/>
      </w:rPr>
    </w:lvl>
  </w:abstractNum>
  <w:abstractNum w:abstractNumId="4" w15:restartNumberingAfterBreak="0">
    <w:nsid w:val="4F750C7C"/>
    <w:multiLevelType w:val="multilevel"/>
    <w:tmpl w:val="C5D87506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15FD3"/>
    <w:multiLevelType w:val="multilevel"/>
    <w:tmpl w:val="1B2CE388"/>
    <w:lvl w:ilvl="0">
      <w:start w:val="1"/>
      <w:numFmt w:val="bullet"/>
      <w:lvlText w:val=""/>
      <w:lvlJc w:val="left"/>
      <w:pPr>
        <w:tabs>
          <w:tab w:val="num" w:pos="357"/>
        </w:tabs>
        <w:ind w:left="357" w:hanging="357"/>
      </w:pPr>
      <w:rPr>
        <w:rFonts w:ascii="Wingdings 3" w:hAnsi="Wingdings 3" w:hint="default"/>
        <w:color w:val="1F497D" w:themeColor="text2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olor w:val="1F497D" w:themeColor="text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1F497D" w:themeColor="text2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  <w:color w:val="1F497D" w:themeColor="text2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  <w:color w:val="1F497D" w:themeColor="text2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  <w:color w:val="1F497D" w:themeColor="text2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1F497D" w:themeColor="text2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  <w:color w:val="1F497D" w:themeColor="text2"/>
      </w:rPr>
    </w:lvl>
    <w:lvl w:ilvl="8">
      <w:start w:val="1"/>
      <w:numFmt w:val="bullet"/>
      <w:lvlText w:val=""/>
      <w:lvlJc w:val="left"/>
      <w:pPr>
        <w:ind w:left="3213" w:hanging="357"/>
      </w:pPr>
      <w:rPr>
        <w:rFonts w:ascii="Symbol" w:hAnsi="Symbol" w:hint="default"/>
        <w:color w:val="1F497D" w:themeColor="text2"/>
      </w:rPr>
    </w:lvl>
  </w:abstractNum>
  <w:abstractNum w:abstractNumId="6" w15:restartNumberingAfterBreak="0">
    <w:nsid w:val="71F939C2"/>
    <w:multiLevelType w:val="multilevel"/>
    <w:tmpl w:val="19B69B80"/>
    <w:lvl w:ilvl="0">
      <w:numFmt w:val="bullet"/>
      <w:pStyle w:val="ListBullet"/>
      <w:lvlText w:val="-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71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28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5"/>
        </w:tabs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213" w:hanging="357"/>
      </w:pPr>
      <w:rPr>
        <w:rFonts w:ascii="Wingdings" w:hAnsi="Wingdings" w:hint="default"/>
      </w:rPr>
    </w:lvl>
  </w:abstractNum>
  <w:num w:numId="1" w16cid:durableId="1286307303">
    <w:abstractNumId w:val="6"/>
  </w:num>
  <w:num w:numId="2" w16cid:durableId="281503011">
    <w:abstractNumId w:val="0"/>
  </w:num>
  <w:num w:numId="3" w16cid:durableId="1820001197">
    <w:abstractNumId w:val="5"/>
  </w:num>
  <w:num w:numId="4" w16cid:durableId="1350255486">
    <w:abstractNumId w:val="4"/>
  </w:num>
  <w:num w:numId="5" w16cid:durableId="307829001">
    <w:abstractNumId w:val="3"/>
  </w:num>
  <w:num w:numId="6" w16cid:durableId="1301497516">
    <w:abstractNumId w:val="2"/>
  </w:num>
  <w:num w:numId="7" w16cid:durableId="2092386525">
    <w:abstractNumId w:val="1"/>
  </w:num>
  <w:num w:numId="8" w16cid:durableId="610673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4F"/>
    <w:rsid w:val="000B4961"/>
    <w:rsid w:val="000F5FA9"/>
    <w:rsid w:val="00104ABD"/>
    <w:rsid w:val="00155F88"/>
    <w:rsid w:val="00171A08"/>
    <w:rsid w:val="00196D9B"/>
    <w:rsid w:val="001D2999"/>
    <w:rsid w:val="001E3C34"/>
    <w:rsid w:val="0020278C"/>
    <w:rsid w:val="00216DC5"/>
    <w:rsid w:val="00226869"/>
    <w:rsid w:val="002425C7"/>
    <w:rsid w:val="002477CE"/>
    <w:rsid w:val="00257D43"/>
    <w:rsid w:val="00257E82"/>
    <w:rsid w:val="00274583"/>
    <w:rsid w:val="002C11AF"/>
    <w:rsid w:val="002C4F7A"/>
    <w:rsid w:val="002E66EF"/>
    <w:rsid w:val="003027BD"/>
    <w:rsid w:val="00303766"/>
    <w:rsid w:val="00330558"/>
    <w:rsid w:val="00374AE5"/>
    <w:rsid w:val="00400F82"/>
    <w:rsid w:val="004079DE"/>
    <w:rsid w:val="004A19DC"/>
    <w:rsid w:val="004B1D84"/>
    <w:rsid w:val="004C3514"/>
    <w:rsid w:val="004D29DC"/>
    <w:rsid w:val="00517473"/>
    <w:rsid w:val="00563E28"/>
    <w:rsid w:val="00593F84"/>
    <w:rsid w:val="005A74E4"/>
    <w:rsid w:val="005F6363"/>
    <w:rsid w:val="0060456A"/>
    <w:rsid w:val="00614F95"/>
    <w:rsid w:val="006243FB"/>
    <w:rsid w:val="00664418"/>
    <w:rsid w:val="00677619"/>
    <w:rsid w:val="006C3719"/>
    <w:rsid w:val="006C6749"/>
    <w:rsid w:val="006F4328"/>
    <w:rsid w:val="00702D54"/>
    <w:rsid w:val="00731600"/>
    <w:rsid w:val="00740DC6"/>
    <w:rsid w:val="00750488"/>
    <w:rsid w:val="007631FE"/>
    <w:rsid w:val="00773D63"/>
    <w:rsid w:val="007E5376"/>
    <w:rsid w:val="007F54D0"/>
    <w:rsid w:val="008039AA"/>
    <w:rsid w:val="00812344"/>
    <w:rsid w:val="00820E69"/>
    <w:rsid w:val="00843682"/>
    <w:rsid w:val="0085742F"/>
    <w:rsid w:val="00862A91"/>
    <w:rsid w:val="00863031"/>
    <w:rsid w:val="008A1106"/>
    <w:rsid w:val="008B3D08"/>
    <w:rsid w:val="008B5F58"/>
    <w:rsid w:val="008E4244"/>
    <w:rsid w:val="008F50A4"/>
    <w:rsid w:val="008F74A0"/>
    <w:rsid w:val="009129C3"/>
    <w:rsid w:val="00920677"/>
    <w:rsid w:val="00954279"/>
    <w:rsid w:val="00963C57"/>
    <w:rsid w:val="009B7C70"/>
    <w:rsid w:val="009E02DD"/>
    <w:rsid w:val="009E290A"/>
    <w:rsid w:val="009F751C"/>
    <w:rsid w:val="00A439EC"/>
    <w:rsid w:val="00A830C2"/>
    <w:rsid w:val="00AA2B19"/>
    <w:rsid w:val="00B77877"/>
    <w:rsid w:val="00B951B8"/>
    <w:rsid w:val="00BA4C80"/>
    <w:rsid w:val="00BC3B83"/>
    <w:rsid w:val="00BE7F23"/>
    <w:rsid w:val="00C02F28"/>
    <w:rsid w:val="00C03606"/>
    <w:rsid w:val="00C03B1C"/>
    <w:rsid w:val="00C37297"/>
    <w:rsid w:val="00C47B94"/>
    <w:rsid w:val="00C64A8D"/>
    <w:rsid w:val="00C84543"/>
    <w:rsid w:val="00C94D2C"/>
    <w:rsid w:val="00C954A2"/>
    <w:rsid w:val="00CA5B82"/>
    <w:rsid w:val="00CF6A1A"/>
    <w:rsid w:val="00D1550A"/>
    <w:rsid w:val="00D36275"/>
    <w:rsid w:val="00D44318"/>
    <w:rsid w:val="00D473A4"/>
    <w:rsid w:val="00D520BD"/>
    <w:rsid w:val="00D54D1E"/>
    <w:rsid w:val="00D92A96"/>
    <w:rsid w:val="00DB3C7A"/>
    <w:rsid w:val="00DC2A57"/>
    <w:rsid w:val="00DC7A3F"/>
    <w:rsid w:val="00E11551"/>
    <w:rsid w:val="00E2296A"/>
    <w:rsid w:val="00E27BB2"/>
    <w:rsid w:val="00E53917"/>
    <w:rsid w:val="00E63E4A"/>
    <w:rsid w:val="00E73A4F"/>
    <w:rsid w:val="00E74295"/>
    <w:rsid w:val="00E95ABB"/>
    <w:rsid w:val="00EB6692"/>
    <w:rsid w:val="00EE305D"/>
    <w:rsid w:val="00F113C6"/>
    <w:rsid w:val="00F43164"/>
    <w:rsid w:val="00F602BA"/>
    <w:rsid w:val="00F73DD1"/>
    <w:rsid w:val="00F87EE9"/>
    <w:rsid w:val="00FB19C2"/>
    <w:rsid w:val="00FB7402"/>
    <w:rsid w:val="00FD2BD8"/>
    <w:rsid w:val="00FD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3D525A"/>
  <w15:docId w15:val="{A0CB3ADB-5228-4EA9-822E-C037A401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9DE"/>
    <w:pPr>
      <w:spacing w:after="120"/>
      <w:jc w:val="both"/>
    </w:pPr>
    <w:rPr>
      <w:rFonts w:ascii="Arial" w:hAnsi="Arial"/>
      <w:sz w:val="20"/>
    </w:rPr>
  </w:style>
  <w:style w:type="paragraph" w:styleId="Heading1">
    <w:name w:val="heading 1"/>
    <w:basedOn w:val="ListParagraph"/>
    <w:next w:val="Normal"/>
    <w:link w:val="Heading1Char"/>
    <w:autoRedefine/>
    <w:uiPriority w:val="6"/>
    <w:qFormat/>
    <w:rsid w:val="002425C7"/>
    <w:pPr>
      <w:numPr>
        <w:numId w:val="6"/>
      </w:numPr>
      <w:spacing w:before="960" w:after="240"/>
      <w:outlineLvl w:val="0"/>
    </w:pPr>
    <w:rPr>
      <w:b/>
      <w:caps/>
      <w:color w:val="006AB2"/>
      <w:sz w:val="32"/>
      <w:szCs w:val="32"/>
    </w:rPr>
  </w:style>
  <w:style w:type="paragraph" w:styleId="Heading2">
    <w:name w:val="heading 2"/>
    <w:basedOn w:val="ListParagraph"/>
    <w:next w:val="Normal"/>
    <w:link w:val="Heading2Char"/>
    <w:autoRedefine/>
    <w:uiPriority w:val="7"/>
    <w:unhideWhenUsed/>
    <w:qFormat/>
    <w:rsid w:val="00517473"/>
    <w:pPr>
      <w:numPr>
        <w:ilvl w:val="1"/>
        <w:numId w:val="6"/>
      </w:numPr>
      <w:pBdr>
        <w:bottom w:val="single" w:sz="4" w:space="1" w:color="1F497D" w:themeColor="text2"/>
      </w:pBdr>
      <w:spacing w:before="360" w:after="240"/>
      <w:outlineLvl w:val="1"/>
    </w:pPr>
    <w:rPr>
      <w:b/>
      <w:color w:val="006AB2"/>
      <w:sz w:val="28"/>
      <w:szCs w:val="28"/>
    </w:rPr>
  </w:style>
  <w:style w:type="paragraph" w:styleId="Heading3">
    <w:name w:val="heading 3"/>
    <w:basedOn w:val="Heading2"/>
    <w:next w:val="Normal"/>
    <w:link w:val="Heading3Char"/>
    <w:autoRedefine/>
    <w:uiPriority w:val="8"/>
    <w:unhideWhenUsed/>
    <w:qFormat/>
    <w:rsid w:val="00517473"/>
    <w:pPr>
      <w:numPr>
        <w:ilvl w:val="2"/>
      </w:numPr>
      <w:pBdr>
        <w:bottom w:val="none" w:sz="0" w:space="0" w:color="auto"/>
      </w:pBd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qFormat/>
    <w:rsid w:val="0085742F"/>
    <w:pPr>
      <w:numPr>
        <w:ilvl w:val="3"/>
      </w:numPr>
      <w:spacing w:before="120"/>
      <w:outlineLvl w:val="3"/>
    </w:pPr>
    <w:rPr>
      <w:b w:val="0"/>
    </w:rPr>
  </w:style>
  <w:style w:type="paragraph" w:styleId="Heading5">
    <w:name w:val="heading 5"/>
    <w:basedOn w:val="Normal"/>
    <w:next w:val="Normal"/>
    <w:link w:val="Heading5Char"/>
    <w:uiPriority w:val="4"/>
    <w:semiHidden/>
    <w:qFormat/>
    <w:rsid w:val="0085742F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b/>
      <w:color w:val="1F497D" w:themeColor="text2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4"/>
    <w:semiHidden/>
    <w:qFormat/>
    <w:rsid w:val="0085742F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1F497D" w:themeColor="text2"/>
      <w:szCs w:val="24"/>
    </w:rPr>
  </w:style>
  <w:style w:type="paragraph" w:styleId="Heading7">
    <w:name w:val="heading 7"/>
    <w:basedOn w:val="Normal"/>
    <w:next w:val="Normal"/>
    <w:link w:val="Heading7Char"/>
    <w:uiPriority w:val="4"/>
    <w:semiHidden/>
    <w:qFormat/>
    <w:rsid w:val="0085742F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b/>
      <w:i/>
      <w:iCs/>
      <w:color w:val="1F497D" w:themeColor="text2"/>
      <w:szCs w:val="24"/>
    </w:rPr>
  </w:style>
  <w:style w:type="paragraph" w:styleId="Heading8">
    <w:name w:val="heading 8"/>
    <w:basedOn w:val="Normal"/>
    <w:next w:val="Normal"/>
    <w:link w:val="Heading8Char"/>
    <w:uiPriority w:val="4"/>
    <w:semiHidden/>
    <w:qFormat/>
    <w:rsid w:val="0085742F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b/>
      <w:color w:val="1F497D" w:themeColor="text2"/>
      <w:szCs w:val="24"/>
    </w:rPr>
  </w:style>
  <w:style w:type="paragraph" w:styleId="Heading9">
    <w:name w:val="heading 9"/>
    <w:basedOn w:val="Normal"/>
    <w:next w:val="Normal"/>
    <w:link w:val="Heading9Char"/>
    <w:uiPriority w:val="4"/>
    <w:semiHidden/>
    <w:qFormat/>
    <w:rsid w:val="0085742F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b/>
      <w:i/>
      <w:iCs/>
      <w:color w:val="1F497D" w:themeColor="text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6"/>
    <w:rsid w:val="002425C7"/>
    <w:rPr>
      <w:rFonts w:ascii="Arial" w:hAnsi="Arial"/>
      <w:b/>
      <w:caps/>
      <w:color w:val="006AB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4"/>
    <w:rsid w:val="00517473"/>
    <w:rPr>
      <w:rFonts w:ascii="Arial" w:hAnsi="Arial"/>
      <w:b/>
      <w:color w:val="006AB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8"/>
    <w:rsid w:val="00517473"/>
    <w:rPr>
      <w:rFonts w:ascii="Arial" w:hAnsi="Arial"/>
      <w:b/>
      <w:color w:val="006AB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42F"/>
    <w:rPr>
      <w:color w:val="1F497D" w:themeColor="text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5742F"/>
    <w:rPr>
      <w:rFonts w:asciiTheme="majorHAnsi" w:eastAsiaTheme="majorEastAsia" w:hAnsiTheme="majorHAnsi" w:cstheme="majorBidi"/>
      <w:b/>
      <w:color w:val="1F497D" w:themeColor="text2"/>
      <w:sz w:val="20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85742F"/>
    <w:rPr>
      <w:rFonts w:asciiTheme="majorHAnsi" w:eastAsiaTheme="majorEastAsia" w:hAnsiTheme="majorHAnsi" w:cstheme="majorBidi"/>
      <w:b/>
      <w:i/>
      <w:iCs/>
      <w:color w:val="1F497D" w:themeColor="text2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85742F"/>
    <w:rPr>
      <w:rFonts w:asciiTheme="majorHAnsi" w:eastAsiaTheme="majorEastAsia" w:hAnsiTheme="majorHAnsi" w:cstheme="majorBidi"/>
      <w:b/>
      <w:i/>
      <w:iCs/>
      <w:color w:val="1F497D" w:themeColor="text2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85742F"/>
    <w:rPr>
      <w:rFonts w:asciiTheme="majorHAnsi" w:eastAsiaTheme="majorEastAsia" w:hAnsiTheme="majorHAnsi" w:cstheme="majorBidi"/>
      <w:b/>
      <w:color w:val="1F497D" w:themeColor="text2"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85742F"/>
    <w:rPr>
      <w:rFonts w:asciiTheme="majorHAnsi" w:eastAsiaTheme="majorEastAsia" w:hAnsiTheme="majorHAnsi" w:cstheme="majorBidi"/>
      <w:b/>
      <w:i/>
      <w:iCs/>
      <w:color w:val="1F497D" w:themeColor="text2"/>
      <w:sz w:val="20"/>
      <w:szCs w:val="24"/>
    </w:rPr>
  </w:style>
  <w:style w:type="table" w:customStyle="1" w:styleId="Tableau2">
    <w:name w:val="Tableau 2"/>
    <w:basedOn w:val="TableNormal"/>
    <w:uiPriority w:val="99"/>
    <w:rsid w:val="0085742F"/>
    <w:pPr>
      <w:spacing w:after="0" w:line="240" w:lineRule="auto"/>
    </w:pPr>
    <w:rPr>
      <w:color w:val="000000" w:themeColor="text1"/>
      <w:sz w:val="18"/>
      <w:szCs w:val="20"/>
    </w:rPr>
    <w:tblPr>
      <w:tblBorders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  <w:insideH w:val="single" w:sz="6" w:space="0" w:color="808080"/>
        <w:insideV w:val="single" w:sz="6" w:space="0" w:color="808080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7D700"/>
        <w:sz w:val="20"/>
      </w:rPr>
      <w:tblPr/>
      <w:tcPr>
        <w:shd w:val="clear" w:color="auto" w:fill="D9D9D9"/>
      </w:tcPr>
    </w:tblStylePr>
    <w:tblStylePr w:type="firstCol">
      <w:pPr>
        <w:jc w:val="left"/>
      </w:pPr>
      <w:rPr>
        <w:b/>
        <w:color w:val="F7D700"/>
        <w:sz w:val="20"/>
      </w:rPr>
      <w:tblPr/>
      <w:tcPr>
        <w:shd w:val="clear" w:color="auto" w:fill="D9D9D9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paragraph" w:customStyle="1" w:styleId="Miseenexergue">
    <w:name w:val="Mise en exergue"/>
    <w:basedOn w:val="Normal"/>
    <w:link w:val="MiseenexergueCar"/>
    <w:autoRedefine/>
    <w:uiPriority w:val="15"/>
    <w:qFormat/>
    <w:rsid w:val="0085742F"/>
    <w:pPr>
      <w:pBdr>
        <w:left w:val="thinThickSmallGap" w:sz="24" w:space="4" w:color="C00000"/>
      </w:pBdr>
      <w:ind w:left="1276"/>
      <w:contextualSpacing/>
    </w:pPr>
    <w:rPr>
      <w:b/>
      <w:i/>
      <w:color w:val="C00000"/>
    </w:rPr>
  </w:style>
  <w:style w:type="character" w:customStyle="1" w:styleId="MiseenexergueCar">
    <w:name w:val="Mise en exergue Car"/>
    <w:basedOn w:val="DefaultParagraphFont"/>
    <w:link w:val="Miseenexergue"/>
    <w:uiPriority w:val="15"/>
    <w:rsid w:val="0085742F"/>
    <w:rPr>
      <w:b/>
      <w:i/>
      <w:color w:val="C00000"/>
      <w:sz w:val="20"/>
    </w:rPr>
  </w:style>
  <w:style w:type="paragraph" w:customStyle="1" w:styleId="TBLTitrecolonne">
    <w:name w:val="TBL_Titre colonne"/>
    <w:basedOn w:val="Normal"/>
    <w:link w:val="TBLTitrecolonneCar"/>
    <w:autoRedefine/>
    <w:uiPriority w:val="11"/>
    <w:qFormat/>
    <w:rsid w:val="00CF6A1A"/>
    <w:pPr>
      <w:spacing w:before="60" w:after="60"/>
      <w:jc w:val="center"/>
    </w:pPr>
    <w:rPr>
      <w:b/>
      <w:color w:val="575757"/>
    </w:rPr>
  </w:style>
  <w:style w:type="character" w:customStyle="1" w:styleId="TBLTitrecolonneCar">
    <w:name w:val="TBL_Titre colonne Car"/>
    <w:basedOn w:val="DefaultParagraphFont"/>
    <w:link w:val="TBLTitrecolonne"/>
    <w:uiPriority w:val="11"/>
    <w:rsid w:val="00CF6A1A"/>
    <w:rPr>
      <w:rFonts w:ascii="Arial" w:hAnsi="Arial"/>
      <w:b/>
      <w:color w:val="575757"/>
      <w:sz w:val="20"/>
    </w:rPr>
  </w:style>
  <w:style w:type="paragraph" w:customStyle="1" w:styleId="TBLContenu">
    <w:name w:val="TBL_Contenu"/>
    <w:basedOn w:val="Normal"/>
    <w:link w:val="TBLContenuCar"/>
    <w:uiPriority w:val="12"/>
    <w:qFormat/>
    <w:rsid w:val="0085742F"/>
    <w:pPr>
      <w:spacing w:before="60"/>
    </w:pPr>
    <w:rPr>
      <w:sz w:val="18"/>
    </w:rPr>
  </w:style>
  <w:style w:type="character" w:customStyle="1" w:styleId="TBLContenuCar">
    <w:name w:val="TBL_Contenu Car"/>
    <w:basedOn w:val="DefaultParagraphFont"/>
    <w:link w:val="TBLContenu"/>
    <w:uiPriority w:val="12"/>
    <w:rsid w:val="0085742F"/>
    <w:rPr>
      <w:sz w:val="18"/>
    </w:rPr>
  </w:style>
  <w:style w:type="paragraph" w:customStyle="1" w:styleId="TBLTitre">
    <w:name w:val="TBL_Titre"/>
    <w:basedOn w:val="Normal"/>
    <w:link w:val="TBLTitreCar"/>
    <w:autoRedefine/>
    <w:uiPriority w:val="10"/>
    <w:qFormat/>
    <w:rsid w:val="00CF6A1A"/>
    <w:rPr>
      <w:b/>
      <w:color w:val="006AB2"/>
      <w:szCs w:val="20"/>
      <w:u w:val="single"/>
    </w:rPr>
  </w:style>
  <w:style w:type="character" w:customStyle="1" w:styleId="TBLTitreCar">
    <w:name w:val="TBL_Titre Car"/>
    <w:basedOn w:val="DefaultParagraphFont"/>
    <w:link w:val="TBLTitre"/>
    <w:uiPriority w:val="10"/>
    <w:rsid w:val="00CF6A1A"/>
    <w:rPr>
      <w:rFonts w:ascii="Arial" w:hAnsi="Arial"/>
      <w:b/>
      <w:color w:val="006AB2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740DC6"/>
    <w:pPr>
      <w:tabs>
        <w:tab w:val="left" w:pos="400"/>
        <w:tab w:val="right" w:leader="dot" w:pos="9628"/>
      </w:tabs>
      <w:spacing w:after="100"/>
    </w:pPr>
    <w:rPr>
      <w:b/>
      <w:caps/>
      <w:noProof/>
      <w:color w:val="006AB2"/>
    </w:rPr>
  </w:style>
  <w:style w:type="paragraph" w:styleId="TOC2">
    <w:name w:val="toc 2"/>
    <w:basedOn w:val="Normal"/>
    <w:next w:val="Normal"/>
    <w:autoRedefine/>
    <w:uiPriority w:val="39"/>
    <w:qFormat/>
    <w:rsid w:val="00740DC6"/>
    <w:pPr>
      <w:tabs>
        <w:tab w:val="left" w:pos="567"/>
        <w:tab w:val="right" w:leader="dot" w:pos="9628"/>
      </w:tabs>
      <w:spacing w:after="100"/>
    </w:pPr>
    <w:rPr>
      <w:b/>
      <w:noProof/>
      <w:color w:val="006AB2"/>
    </w:rPr>
  </w:style>
  <w:style w:type="paragraph" w:styleId="TOC3">
    <w:name w:val="toc 3"/>
    <w:basedOn w:val="Normal"/>
    <w:next w:val="Normal"/>
    <w:autoRedefine/>
    <w:uiPriority w:val="39"/>
    <w:qFormat/>
    <w:rsid w:val="00740DC6"/>
    <w:pPr>
      <w:tabs>
        <w:tab w:val="left" w:pos="851"/>
        <w:tab w:val="right" w:leader="dot" w:pos="9639"/>
      </w:tabs>
      <w:spacing w:after="100"/>
    </w:pPr>
    <w:rPr>
      <w:i/>
      <w:noProof/>
      <w:color w:val="006AB2"/>
    </w:rPr>
  </w:style>
  <w:style w:type="paragraph" w:styleId="ListBullet">
    <w:name w:val="List Bullet"/>
    <w:basedOn w:val="Normal"/>
    <w:link w:val="ListBulletChar"/>
    <w:uiPriority w:val="5"/>
    <w:qFormat/>
    <w:rsid w:val="0085742F"/>
    <w:pPr>
      <w:numPr>
        <w:numId w:val="1"/>
      </w:numPr>
      <w:tabs>
        <w:tab w:val="clear" w:pos="357"/>
      </w:tabs>
      <w:contextualSpacing/>
    </w:pPr>
    <w:rPr>
      <w:color w:val="000000" w:themeColor="text1"/>
      <w:szCs w:val="20"/>
    </w:rPr>
  </w:style>
  <w:style w:type="character" w:customStyle="1" w:styleId="ListBulletChar">
    <w:name w:val="List Bullet Char"/>
    <w:basedOn w:val="DefaultParagraphFont"/>
    <w:link w:val="ListBullet"/>
    <w:uiPriority w:val="4"/>
    <w:rsid w:val="0085742F"/>
    <w:rPr>
      <w:color w:val="000000" w:themeColor="text1"/>
      <w:sz w:val="20"/>
      <w:szCs w:val="20"/>
    </w:rPr>
  </w:style>
  <w:style w:type="character" w:styleId="Hyperlink">
    <w:name w:val="Hyperlink"/>
    <w:basedOn w:val="DefaultParagraphFont"/>
    <w:uiPriority w:val="99"/>
    <w:rsid w:val="0085742F"/>
    <w:rPr>
      <w:color w:val="0000FF" w:themeColor="hyperlink"/>
      <w:u w:val="single"/>
    </w:rPr>
  </w:style>
  <w:style w:type="paragraph" w:customStyle="1" w:styleId="Pgarde-TitreN3">
    <w:name w:val="Pgarde - Titre N3"/>
    <w:basedOn w:val="Normal"/>
    <w:next w:val="Normal"/>
    <w:uiPriority w:val="14"/>
    <w:semiHidden/>
    <w:rsid w:val="0085742F"/>
    <w:pPr>
      <w:ind w:left="1078"/>
    </w:pPr>
    <w:rPr>
      <w:rFonts w:eastAsia="Times New Roman" w:cs="Times New Roman"/>
      <w:color w:val="1F497D" w:themeColor="text2"/>
      <w:sz w:val="40"/>
    </w:rPr>
  </w:style>
  <w:style w:type="paragraph" w:styleId="ListBullet2">
    <w:name w:val="List Bullet 2"/>
    <w:basedOn w:val="ListBullet"/>
    <w:link w:val="ListBullet2Char"/>
    <w:autoRedefine/>
    <w:uiPriority w:val="5"/>
    <w:qFormat/>
    <w:rsid w:val="0085742F"/>
    <w:pPr>
      <w:numPr>
        <w:numId w:val="2"/>
      </w:numPr>
    </w:pPr>
  </w:style>
  <w:style w:type="paragraph" w:customStyle="1" w:styleId="Annexe">
    <w:name w:val="Annexe"/>
    <w:basedOn w:val="Normal"/>
    <w:next w:val="Normal"/>
    <w:autoRedefine/>
    <w:qFormat/>
    <w:rsid w:val="00CF6A1A"/>
    <w:pPr>
      <w:pageBreakBefore/>
      <w:pBdr>
        <w:bottom w:val="double" w:sz="4" w:space="1" w:color="1F497D" w:themeColor="text2"/>
      </w:pBdr>
      <w:tabs>
        <w:tab w:val="left" w:pos="1701"/>
      </w:tabs>
      <w:spacing w:before="120"/>
      <w:ind w:left="851" w:hanging="851"/>
      <w:outlineLvl w:val="0"/>
    </w:pPr>
    <w:rPr>
      <w:rFonts w:eastAsia="Times New Roman" w:cs="Arial"/>
      <w:color w:val="006AB2"/>
      <w:sz w:val="32"/>
      <w:szCs w:val="36"/>
      <w:lang w:eastAsia="fr-FR"/>
    </w:rPr>
  </w:style>
  <w:style w:type="character" w:customStyle="1" w:styleId="ListBullet2Char">
    <w:name w:val="List Bullet 2 Char"/>
    <w:basedOn w:val="ListBulletChar"/>
    <w:link w:val="ListBullet2"/>
    <w:uiPriority w:val="5"/>
    <w:rsid w:val="0085742F"/>
    <w:rPr>
      <w:color w:val="000000" w:themeColor="text1"/>
      <w:sz w:val="20"/>
      <w:szCs w:val="20"/>
    </w:rPr>
  </w:style>
  <w:style w:type="paragraph" w:customStyle="1" w:styleId="Tetepara">
    <w:name w:val="Tete_para"/>
    <w:basedOn w:val="Normal"/>
    <w:next w:val="Normal"/>
    <w:link w:val="TeteparaCar"/>
    <w:autoRedefine/>
    <w:uiPriority w:val="2"/>
    <w:qFormat/>
    <w:rsid w:val="0085742F"/>
    <w:pPr>
      <w:keepNext/>
      <w:spacing w:before="120" w:after="0"/>
    </w:pPr>
    <w:rPr>
      <w:rFonts w:eastAsia="Times New Roman" w:cs="Times New Roman"/>
      <w:b/>
      <w:color w:val="444444"/>
      <w:szCs w:val="24"/>
      <w:u w:val="single"/>
      <w:lang w:eastAsia="fr-FR"/>
    </w:rPr>
  </w:style>
  <w:style w:type="character" w:customStyle="1" w:styleId="TeteparaCar">
    <w:name w:val="Tete_para Car"/>
    <w:basedOn w:val="Heading3Char"/>
    <w:link w:val="Tetepara"/>
    <w:uiPriority w:val="2"/>
    <w:rsid w:val="0085742F"/>
    <w:rPr>
      <w:rFonts w:ascii="Arial" w:eastAsia="Times New Roman" w:hAnsi="Arial" w:cs="Times New Roman"/>
      <w:b/>
      <w:color w:val="444444"/>
      <w:sz w:val="20"/>
      <w:szCs w:val="24"/>
      <w:u w:val="single"/>
      <w:lang w:eastAsia="fr-FR"/>
    </w:rPr>
  </w:style>
  <w:style w:type="paragraph" w:customStyle="1" w:styleId="TBLListepuces">
    <w:name w:val="TBL_Liste à puces"/>
    <w:basedOn w:val="Normal"/>
    <w:link w:val="TBLListepucesCar"/>
    <w:uiPriority w:val="13"/>
    <w:qFormat/>
    <w:rsid w:val="0085742F"/>
    <w:pPr>
      <w:numPr>
        <w:numId w:val="5"/>
      </w:numPr>
      <w:spacing w:after="60"/>
      <w:contextualSpacing/>
    </w:pPr>
    <w:rPr>
      <w:sz w:val="18"/>
      <w:szCs w:val="18"/>
    </w:rPr>
  </w:style>
  <w:style w:type="character" w:customStyle="1" w:styleId="TBLListepucesCar">
    <w:name w:val="TBL_Liste à puces Car"/>
    <w:basedOn w:val="DefaultParagraphFont"/>
    <w:link w:val="TBLListepuces"/>
    <w:uiPriority w:val="13"/>
    <w:rsid w:val="0085742F"/>
    <w:rPr>
      <w:sz w:val="18"/>
      <w:szCs w:val="18"/>
    </w:rPr>
  </w:style>
  <w:style w:type="paragraph" w:customStyle="1" w:styleId="TBLListepuce2">
    <w:name w:val="TBL_Liste à puce 2"/>
    <w:basedOn w:val="TBLListepuces"/>
    <w:uiPriority w:val="14"/>
    <w:qFormat/>
    <w:rsid w:val="0085742F"/>
    <w:pPr>
      <w:numPr>
        <w:ilvl w:val="1"/>
      </w:numPr>
      <w:contextualSpacing w:val="0"/>
    </w:pPr>
  </w:style>
  <w:style w:type="paragraph" w:styleId="ListParagraph">
    <w:name w:val="List Paragraph"/>
    <w:basedOn w:val="Normal"/>
    <w:uiPriority w:val="34"/>
    <w:qFormat/>
    <w:rsid w:val="008574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E4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E63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E4A"/>
    <w:rPr>
      <w:sz w:val="20"/>
    </w:rPr>
  </w:style>
  <w:style w:type="table" w:styleId="TableGrid">
    <w:name w:val="Table Grid"/>
    <w:basedOn w:val="TableNormal"/>
    <w:uiPriority w:val="39"/>
    <w:rsid w:val="00E63E4A"/>
    <w:pPr>
      <w:spacing w:after="0" w:line="240" w:lineRule="auto"/>
    </w:pPr>
    <w:rPr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B83"/>
    <w:rPr>
      <w:rFonts w:ascii="Tahoma" w:hAnsi="Tahoma" w:cs="Tahoma"/>
      <w:sz w:val="16"/>
      <w:szCs w:val="16"/>
    </w:rPr>
  </w:style>
  <w:style w:type="paragraph" w:customStyle="1" w:styleId="Pgarde-T4">
    <w:name w:val="Pgarde - T4"/>
    <w:basedOn w:val="Normal"/>
    <w:next w:val="Normal"/>
    <w:uiPriority w:val="19"/>
    <w:rsid w:val="00303766"/>
    <w:pPr>
      <w:jc w:val="left"/>
    </w:pPr>
    <w:rPr>
      <w:i/>
      <w:color w:val="1F497D" w:themeColor="text2"/>
      <w:sz w:val="32"/>
    </w:rPr>
  </w:style>
  <w:style w:type="paragraph" w:customStyle="1" w:styleId="Pgarde-T1">
    <w:name w:val="Pgarde - T1"/>
    <w:basedOn w:val="Normal"/>
    <w:next w:val="Heading1"/>
    <w:uiPriority w:val="17"/>
    <w:rsid w:val="00303766"/>
    <w:pPr>
      <w:spacing w:after="0" w:line="240" w:lineRule="auto"/>
      <w:ind w:left="680" w:right="454"/>
      <w:contextualSpacing/>
    </w:pPr>
    <w:rPr>
      <w:b/>
      <w:color w:val="FFFFFF" w:themeColor="background1"/>
      <w:sz w:val="48"/>
    </w:rPr>
  </w:style>
  <w:style w:type="paragraph" w:customStyle="1" w:styleId="Pgarde-T3">
    <w:name w:val="Pgarde - T3"/>
    <w:basedOn w:val="Normal"/>
    <w:uiPriority w:val="19"/>
    <w:rsid w:val="00303766"/>
    <w:pPr>
      <w:spacing w:before="360" w:after="0" w:line="240" w:lineRule="auto"/>
      <w:ind w:left="680" w:right="454"/>
    </w:pPr>
    <w:rPr>
      <w:color w:val="FFFFFF" w:themeColor="background1"/>
      <w:sz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740DC6"/>
    <w:pPr>
      <w:keepNext/>
      <w:keepLines/>
      <w:numPr>
        <w:numId w:val="0"/>
      </w:numPr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lang w:eastAsia="fr-FR"/>
    </w:rPr>
  </w:style>
  <w:style w:type="paragraph" w:customStyle="1" w:styleId="Logoen-tte1">
    <w:name w:val="Logo en-tête1"/>
    <w:rsid w:val="00740DC6"/>
    <w:rPr>
      <w:rFonts w:eastAsiaTheme="minorEastAsia" w:cs="Times New Roman"/>
      <w:sz w:val="3276"/>
      <w:szCs w:val="327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ochard\OneDrive%20-%20ANS\Documents\ANS\Charte_Graphique\ANS_MOD_STANDARD%20WO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b55b015-4af9-4461-9b58-ba1ff1670f5a" xsi:nil="true"/>
    <lcf76f155ced4ddcb4097134ff3c332f xmlns="38f34de2-cd74-485e-8b1d-42cf0e25af43">
      <Terms xmlns="http://schemas.microsoft.com/office/infopath/2007/PartnerControls"/>
    </lcf76f155ced4ddcb4097134ff3c332f>
    <_ip_UnifiedCompliancePolicyProperties xmlns="http://schemas.microsoft.com/sharepoint/v3" xsi:nil="true"/>
    <Etatavancement xmlns="38f34de2-cd74-485e-8b1d-42cf0e25af4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88AC1E2773C24FA8B1B9F1FFF24083" ma:contentTypeVersion="21" ma:contentTypeDescription="Crée un document." ma:contentTypeScope="" ma:versionID="e8acdc2bb243b514fbbcad6cc127ff28">
  <xsd:schema xmlns:xsd="http://www.w3.org/2001/XMLSchema" xmlns:xs="http://www.w3.org/2001/XMLSchema" xmlns:p="http://schemas.microsoft.com/office/2006/metadata/properties" xmlns:ns1="http://schemas.microsoft.com/sharepoint/v3" xmlns:ns2="38f34de2-cd74-485e-8b1d-42cf0e25af43" xmlns:ns3="cb55b015-4af9-4461-9b58-ba1ff1670f5a" targetNamespace="http://schemas.microsoft.com/office/2006/metadata/properties" ma:root="true" ma:fieldsID="c9b98bf8a7966ae4f3ae9c755240ff6f" ns1:_="" ns2:_="" ns3:_="">
    <xsd:import namespace="http://schemas.microsoft.com/sharepoint/v3"/>
    <xsd:import namespace="38f34de2-cd74-485e-8b1d-42cf0e25af43"/>
    <xsd:import namespace="cb55b015-4af9-4461-9b58-ba1ff1670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Etatavancement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34de2-cd74-485e-8b1d-42cf0e25a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c4480557-28ee-4200-b705-f4b4ceb9c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tatavancement" ma:index="23" nillable="true" ma:displayName="Etat avancement" ma:format="Dropdown" ma:internalName="Etatavancement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5b015-4af9-4461-9b58-ba1ff1670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73d3ad-c1bf-4b5b-a449-a6f07937469b}" ma:internalName="TaxCatchAll" ma:showField="CatchAllData" ma:web="cb55b015-4af9-4461-9b58-ba1ff1670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DA6A9-E510-4D8E-A0FD-B69BC3E6E3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54922E-BBAF-4B61-82B0-5AAFB23281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55b015-4af9-4461-9b58-ba1ff1670f5a"/>
    <ds:schemaRef ds:uri="38f34de2-cd74-485e-8b1d-42cf0e25af43"/>
  </ds:schemaRefs>
</ds:datastoreItem>
</file>

<file path=customXml/itemProps3.xml><?xml version="1.0" encoding="utf-8"?>
<ds:datastoreItem xmlns:ds="http://schemas.openxmlformats.org/officeDocument/2006/customXml" ds:itemID="{ED8EF497-93B8-4125-A000-20C54FE692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B398FE-04E6-4BDE-88FF-8E5856796308}"/>
</file>

<file path=docMetadata/LabelInfo.xml><?xml version="1.0" encoding="utf-8"?>
<clbl:labelList xmlns:clbl="http://schemas.microsoft.com/office/2020/mipLabelMetadata">
  <clbl:label id="{508449d3-d632-429b-97ce-f8ad22b3a7e7}" enabled="0" method="" siteId="{508449d3-d632-429b-97ce-f8ad22b3a7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ANS_MOD_STANDARD WORD</Template>
  <TotalTime>101</TotalTime>
  <Pages>10</Pages>
  <Words>2269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ROR - Informations Capacitaires</vt:lpstr>
    </vt:vector>
  </TitlesOfParts>
  <Company>ANS</Company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ROR - Informations Capacitaires</dc:title>
  <dc:subject>définition des indicateurs capacitaires prévus dans le ROR</dc:subject>
  <dc:creator>pcochard</dc:creator>
  <cp:keywords/>
  <dc:description/>
  <cp:lastModifiedBy>Julia ABERGEL (EXT)</cp:lastModifiedBy>
  <cp:revision>17</cp:revision>
  <dcterms:created xsi:type="dcterms:W3CDTF">2023-02-16T14:45:00Z</dcterms:created>
  <dcterms:modified xsi:type="dcterms:W3CDTF">2023-11-07T13:58:00Z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itre">
    <vt:lpwstr>ROR - Informations capacitaires</vt:lpwstr>
  </property>
  <property fmtid="{D5CDD505-2E9C-101B-9397-08002B2CF9AE}" pid="3" name="_Sous-titre">
    <vt:lpwstr>Définition des indicateurs</vt:lpwstr>
  </property>
  <property fmtid="{D5CDD505-2E9C-101B-9397-08002B2CF9AE}" pid="4" name="_Projet">
    <vt:lpwstr>Nom du projet</vt:lpwstr>
  </property>
  <property fmtid="{D5CDD505-2E9C-101B-9397-08002B2CF9AE}" pid="5" name="_Direction">
    <vt:lpwstr>Nom du pôle/direction</vt:lpwstr>
  </property>
  <property fmtid="{D5CDD505-2E9C-101B-9397-08002B2CF9AE}" pid="6" name="_Version">
    <vt:lpwstr>1.0.1</vt:lpwstr>
  </property>
  <property fmtid="{D5CDD505-2E9C-101B-9397-08002B2CF9AE}" pid="7" name="_Statut">
    <vt:lpwstr>En cours</vt:lpwstr>
  </property>
  <property fmtid="{D5CDD505-2E9C-101B-9397-08002B2CF9AE}" pid="8" name="_Classification">
    <vt:lpwstr>Restreinte</vt:lpwstr>
  </property>
  <property fmtid="{D5CDD505-2E9C-101B-9397-08002B2CF9AE}" pid="9" name="*Choix du statut">
    <vt:lpwstr>En cours / En validation / Validé</vt:lpwstr>
  </property>
  <property fmtid="{D5CDD505-2E9C-101B-9397-08002B2CF9AE}" pid="10" name="*Choix classification">
    <vt:lpwstr>Publique / Interne / Restreinte / Confidentielle</vt:lpwstr>
  </property>
  <property fmtid="{D5CDD505-2E9C-101B-9397-08002B2CF9AE}" pid="11" name="*Modèle">
    <vt:lpwstr>v2.0 - 12/10/2021</vt:lpwstr>
  </property>
  <property fmtid="{D5CDD505-2E9C-101B-9397-08002B2CF9AE}" pid="12" name="ContentTypeId">
    <vt:lpwstr>0x0101002E88AC1E2773C24FA8B1B9F1FFF24083</vt:lpwstr>
  </property>
  <property fmtid="{D5CDD505-2E9C-101B-9397-08002B2CF9AE}" pid="13" name="MediaServiceImageTags">
    <vt:lpwstr/>
  </property>
</Properties>
</file>